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662B1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62B16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9244AD">
        <w:rPr>
          <w:sz w:val="24"/>
        </w:rPr>
        <w:t xml:space="preserve">       </w:t>
      </w:r>
      <w:r>
        <w:rPr>
          <w:sz w:val="24"/>
        </w:rPr>
        <w:t xml:space="preserve">    </w:t>
      </w:r>
      <w:r w:rsidR="00762166">
        <w:rPr>
          <w:sz w:val="24"/>
        </w:rPr>
        <w:t xml:space="preserve">от </w:t>
      </w:r>
      <w:r w:rsidR="009244AD">
        <w:rPr>
          <w:sz w:val="24"/>
        </w:rPr>
        <w:t>23/01/2026 № 112</w:t>
      </w:r>
    </w:p>
    <w:p w:rsidR="00AA206F" w:rsidRPr="00AA206F" w:rsidRDefault="00AA206F" w:rsidP="00AA206F">
      <w:pPr>
        <w:ind w:right="5101"/>
        <w:rPr>
          <w:color w:val="000000"/>
          <w:sz w:val="24"/>
          <w:szCs w:val="24"/>
        </w:rPr>
      </w:pPr>
    </w:p>
    <w:p w:rsidR="00AA206F" w:rsidRPr="00AA206F" w:rsidRDefault="00AA206F" w:rsidP="00AA206F">
      <w:pPr>
        <w:ind w:right="5101"/>
        <w:rPr>
          <w:color w:val="000000"/>
          <w:sz w:val="24"/>
          <w:szCs w:val="24"/>
        </w:rPr>
      </w:pPr>
      <w:r w:rsidRPr="00AA206F">
        <w:rPr>
          <w:color w:val="000000"/>
          <w:sz w:val="24"/>
          <w:szCs w:val="24"/>
        </w:rPr>
        <w:t>О внесении изменений в постановление администрации Сосновоборского городского округа от 01.12.2023 № 3316</w:t>
      </w:r>
      <w:r w:rsidRPr="00AA206F">
        <w:rPr>
          <w:color w:val="000000"/>
          <w:sz w:val="24"/>
          <w:szCs w:val="24"/>
        </w:rPr>
        <w:br/>
        <w:t xml:space="preserve">«Об утверждении перечня муниципальных услуг, предоставление которых посредством комплексного запроса </w:t>
      </w:r>
      <w:r>
        <w:rPr>
          <w:color w:val="000000"/>
          <w:sz w:val="24"/>
          <w:szCs w:val="24"/>
        </w:rPr>
        <w:t xml:space="preserve">                          </w:t>
      </w:r>
      <w:r w:rsidRPr="00AA206F">
        <w:rPr>
          <w:color w:val="000000"/>
          <w:sz w:val="24"/>
          <w:szCs w:val="24"/>
        </w:rPr>
        <w:t>не осуществляется»</w:t>
      </w:r>
    </w:p>
    <w:p w:rsidR="00AA206F" w:rsidRPr="00AA206F" w:rsidRDefault="00AA206F" w:rsidP="00AA206F">
      <w:pPr>
        <w:rPr>
          <w:color w:val="000000"/>
          <w:sz w:val="24"/>
          <w:szCs w:val="24"/>
        </w:rPr>
      </w:pPr>
    </w:p>
    <w:p w:rsidR="00AA206F" w:rsidRPr="00AA206F" w:rsidRDefault="00AA206F" w:rsidP="00AA206F">
      <w:pPr>
        <w:rPr>
          <w:color w:val="000000"/>
          <w:sz w:val="24"/>
          <w:szCs w:val="24"/>
        </w:rPr>
      </w:pPr>
    </w:p>
    <w:p w:rsidR="00AA206F" w:rsidRPr="00AA206F" w:rsidRDefault="00AA206F" w:rsidP="00AA206F">
      <w:pPr>
        <w:rPr>
          <w:color w:val="000000"/>
          <w:sz w:val="24"/>
          <w:szCs w:val="24"/>
        </w:rPr>
      </w:pPr>
    </w:p>
    <w:p w:rsidR="00AA206F" w:rsidRPr="00AA206F" w:rsidRDefault="00AA206F" w:rsidP="00AA206F">
      <w:pPr>
        <w:ind w:firstLine="709"/>
        <w:jc w:val="both"/>
        <w:rPr>
          <w:b/>
          <w:color w:val="000000"/>
          <w:sz w:val="24"/>
          <w:szCs w:val="24"/>
        </w:rPr>
      </w:pPr>
      <w:r w:rsidRPr="00AA206F">
        <w:rPr>
          <w:color w:val="000000"/>
          <w:sz w:val="24"/>
          <w:szCs w:val="24"/>
          <w:lang w:bidi="ru-RU"/>
        </w:rPr>
        <w:t>В соответствии со статьей 15.1 Федерального закона от 27.07.2010 № 210-ФЗ «</w:t>
      </w:r>
      <w:proofErr w:type="gramStart"/>
      <w:r w:rsidRPr="00AA206F">
        <w:rPr>
          <w:color w:val="000000"/>
          <w:sz w:val="24"/>
          <w:szCs w:val="24"/>
          <w:lang w:bidi="ru-RU"/>
        </w:rPr>
        <w:t>Об</w:t>
      </w:r>
      <w:proofErr w:type="gramEnd"/>
      <w:r w:rsidRPr="00AA206F">
        <w:rPr>
          <w:color w:val="000000"/>
          <w:sz w:val="24"/>
          <w:szCs w:val="24"/>
          <w:lang w:bidi="ru-RU"/>
        </w:rPr>
        <w:t xml:space="preserve"> организации предоставления государственных и муниципальных услуг», </w:t>
      </w:r>
      <w:r w:rsidRPr="00AA206F">
        <w:rPr>
          <w:color w:val="000000"/>
          <w:sz w:val="24"/>
          <w:szCs w:val="24"/>
        </w:rPr>
        <w:t xml:space="preserve">администрация Сосновоборского городского округа </w:t>
      </w:r>
      <w:proofErr w:type="gramStart"/>
      <w:r w:rsidRPr="00AA206F">
        <w:rPr>
          <w:b/>
          <w:color w:val="000000"/>
          <w:sz w:val="24"/>
          <w:szCs w:val="24"/>
        </w:rPr>
        <w:t>п</w:t>
      </w:r>
      <w:proofErr w:type="gramEnd"/>
      <w:r w:rsidRPr="00AA206F">
        <w:rPr>
          <w:b/>
          <w:color w:val="000000"/>
          <w:sz w:val="24"/>
          <w:szCs w:val="24"/>
        </w:rPr>
        <w:t xml:space="preserve"> о с т а н о в л я е т:</w:t>
      </w:r>
    </w:p>
    <w:p w:rsidR="00AA206F" w:rsidRPr="00AA206F" w:rsidRDefault="00AA206F" w:rsidP="00AA206F">
      <w:pPr>
        <w:ind w:firstLine="709"/>
        <w:jc w:val="both"/>
        <w:rPr>
          <w:color w:val="000000"/>
          <w:sz w:val="24"/>
          <w:szCs w:val="24"/>
        </w:rPr>
      </w:pPr>
    </w:p>
    <w:p w:rsidR="00AA206F" w:rsidRPr="00AA206F" w:rsidRDefault="00AA206F" w:rsidP="00AA206F">
      <w:pPr>
        <w:ind w:firstLine="709"/>
        <w:jc w:val="both"/>
        <w:rPr>
          <w:color w:val="000000"/>
          <w:sz w:val="24"/>
          <w:szCs w:val="24"/>
        </w:rPr>
      </w:pPr>
      <w:r w:rsidRPr="00AA206F">
        <w:rPr>
          <w:color w:val="000000"/>
          <w:sz w:val="24"/>
          <w:szCs w:val="24"/>
        </w:rPr>
        <w:t>1. Внести изменения в постановление администрации Сосновоборского городского округа от 01.12.2023 № 3316 «Об утверждении перечня муниципальных услуг, предоставление которых посредством комплексного запроса не осуществляется» утвердив Перечень муниципальных услуг, предоставление которых посредством комплексного запроса не осуществляется в новой редакции (Приложение).</w:t>
      </w:r>
    </w:p>
    <w:p w:rsidR="00AA206F" w:rsidRPr="00AA206F" w:rsidRDefault="00AA206F" w:rsidP="00AA206F">
      <w:pPr>
        <w:ind w:firstLine="709"/>
        <w:jc w:val="both"/>
        <w:rPr>
          <w:color w:val="000000"/>
          <w:sz w:val="24"/>
          <w:szCs w:val="24"/>
        </w:rPr>
      </w:pPr>
      <w:r w:rsidRPr="00AA206F">
        <w:rPr>
          <w:color w:val="000000"/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AA206F" w:rsidRPr="00AA206F" w:rsidRDefault="00AA206F" w:rsidP="00AA206F">
      <w:pPr>
        <w:ind w:firstLine="709"/>
        <w:jc w:val="both"/>
        <w:rPr>
          <w:color w:val="000000"/>
          <w:sz w:val="24"/>
          <w:szCs w:val="24"/>
        </w:rPr>
      </w:pPr>
      <w:r w:rsidRPr="00AA206F">
        <w:rPr>
          <w:color w:val="000000"/>
          <w:sz w:val="24"/>
          <w:szCs w:val="24"/>
        </w:rPr>
        <w:t xml:space="preserve">3. Отделу по связям с общественностью (пресс-центр) администрации </w:t>
      </w:r>
      <w:proofErr w:type="gramStart"/>
      <w:r w:rsidRPr="00AA206F">
        <w:rPr>
          <w:color w:val="000000"/>
          <w:sz w:val="24"/>
          <w:szCs w:val="24"/>
        </w:rPr>
        <w:t>разместить</w:t>
      </w:r>
      <w:proofErr w:type="gramEnd"/>
      <w:r w:rsidRPr="00AA206F">
        <w:rPr>
          <w:color w:val="000000"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AA206F" w:rsidRPr="00AA206F" w:rsidRDefault="00AA206F" w:rsidP="00AA206F">
      <w:pPr>
        <w:ind w:firstLine="709"/>
        <w:jc w:val="both"/>
        <w:rPr>
          <w:color w:val="000000"/>
          <w:sz w:val="24"/>
          <w:szCs w:val="24"/>
        </w:rPr>
      </w:pPr>
      <w:r w:rsidRPr="00AA206F">
        <w:rPr>
          <w:color w:val="000000"/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AA206F" w:rsidRPr="00AA206F" w:rsidRDefault="00AA206F" w:rsidP="00AA206F">
      <w:pPr>
        <w:ind w:firstLine="709"/>
        <w:jc w:val="both"/>
        <w:rPr>
          <w:color w:val="000000"/>
          <w:sz w:val="24"/>
          <w:szCs w:val="24"/>
        </w:rPr>
      </w:pPr>
      <w:r w:rsidRPr="00AA206F">
        <w:rPr>
          <w:color w:val="000000"/>
          <w:sz w:val="24"/>
          <w:szCs w:val="24"/>
        </w:rPr>
        <w:t>5. </w:t>
      </w:r>
      <w:proofErr w:type="gramStart"/>
      <w:r w:rsidRPr="00AA206F">
        <w:rPr>
          <w:color w:val="000000"/>
          <w:sz w:val="24"/>
          <w:szCs w:val="24"/>
        </w:rPr>
        <w:t>Контроль за</w:t>
      </w:r>
      <w:proofErr w:type="gramEnd"/>
      <w:r w:rsidRPr="00AA206F">
        <w:rPr>
          <w:color w:val="000000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AA206F" w:rsidRPr="00AA206F" w:rsidRDefault="00AA206F" w:rsidP="00AA206F">
      <w:pPr>
        <w:pStyle w:val="a9"/>
        <w:ind w:firstLine="708"/>
        <w:jc w:val="both"/>
        <w:rPr>
          <w:color w:val="000000"/>
        </w:rPr>
      </w:pPr>
    </w:p>
    <w:p w:rsidR="00AA206F" w:rsidRPr="00AA206F" w:rsidRDefault="00AA206F" w:rsidP="00AA206F">
      <w:pPr>
        <w:rPr>
          <w:color w:val="000000"/>
          <w:sz w:val="24"/>
          <w:szCs w:val="24"/>
        </w:rPr>
      </w:pPr>
    </w:p>
    <w:p w:rsidR="00AA206F" w:rsidRPr="00AA206F" w:rsidRDefault="00AA206F" w:rsidP="00AA206F">
      <w:pPr>
        <w:rPr>
          <w:color w:val="000000"/>
          <w:sz w:val="24"/>
          <w:szCs w:val="24"/>
        </w:rPr>
      </w:pPr>
    </w:p>
    <w:p w:rsidR="00AA206F" w:rsidRPr="00AA206F" w:rsidRDefault="00AA206F" w:rsidP="00AA206F">
      <w:pPr>
        <w:rPr>
          <w:color w:val="000000"/>
          <w:sz w:val="24"/>
          <w:szCs w:val="24"/>
        </w:rPr>
      </w:pPr>
      <w:r w:rsidRPr="00AA206F">
        <w:rPr>
          <w:color w:val="000000"/>
          <w:sz w:val="24"/>
          <w:szCs w:val="24"/>
        </w:rPr>
        <w:t xml:space="preserve">Глава Сосновоборского городского округа </w:t>
      </w:r>
      <w:r w:rsidRPr="00AA206F">
        <w:rPr>
          <w:color w:val="000000"/>
          <w:sz w:val="24"/>
          <w:szCs w:val="24"/>
        </w:rPr>
        <w:tab/>
      </w:r>
      <w:r w:rsidRPr="00AA206F">
        <w:rPr>
          <w:color w:val="000000"/>
          <w:sz w:val="24"/>
          <w:szCs w:val="24"/>
        </w:rPr>
        <w:tab/>
      </w:r>
      <w:r w:rsidRPr="00AA206F">
        <w:rPr>
          <w:color w:val="000000"/>
          <w:sz w:val="24"/>
          <w:szCs w:val="24"/>
        </w:rPr>
        <w:tab/>
        <w:t xml:space="preserve">                          М.В. Воронков</w:t>
      </w:r>
    </w:p>
    <w:p w:rsidR="00AA206F" w:rsidRPr="00AA206F" w:rsidRDefault="00AA206F" w:rsidP="00AA206F">
      <w:pPr>
        <w:rPr>
          <w:color w:val="000000"/>
        </w:rPr>
      </w:pPr>
    </w:p>
    <w:p w:rsidR="00AA206F" w:rsidRPr="00AA206F" w:rsidRDefault="00AA206F" w:rsidP="00AA206F">
      <w:pPr>
        <w:rPr>
          <w:color w:val="000000"/>
        </w:rPr>
      </w:pPr>
    </w:p>
    <w:p w:rsidR="00AA206F" w:rsidRPr="00AA206F" w:rsidRDefault="00AA206F" w:rsidP="00AA206F">
      <w:pPr>
        <w:rPr>
          <w:color w:val="000000"/>
        </w:rPr>
      </w:pPr>
    </w:p>
    <w:p w:rsidR="00AA206F" w:rsidRPr="00AA206F" w:rsidRDefault="00AA206F" w:rsidP="00AA206F">
      <w:pPr>
        <w:rPr>
          <w:color w:val="000000"/>
        </w:rPr>
      </w:pPr>
    </w:p>
    <w:p w:rsidR="00AA206F" w:rsidRPr="00AA206F" w:rsidRDefault="00AA206F" w:rsidP="00AA206F">
      <w:pPr>
        <w:rPr>
          <w:color w:val="000000"/>
        </w:rPr>
      </w:pPr>
    </w:p>
    <w:p w:rsidR="00AA206F" w:rsidRPr="00AA206F" w:rsidRDefault="00AA206F" w:rsidP="00AA206F">
      <w:pPr>
        <w:rPr>
          <w:color w:val="000000"/>
        </w:rPr>
      </w:pPr>
    </w:p>
    <w:p w:rsidR="00AA206F" w:rsidRPr="00AA206F" w:rsidRDefault="00AA206F" w:rsidP="00AA206F">
      <w:pPr>
        <w:rPr>
          <w:color w:val="000000"/>
        </w:rPr>
      </w:pPr>
    </w:p>
    <w:p w:rsidR="00AA206F" w:rsidRPr="00AA206F" w:rsidRDefault="00AA206F" w:rsidP="00AA206F">
      <w:pPr>
        <w:rPr>
          <w:color w:val="000000"/>
        </w:rPr>
      </w:pPr>
    </w:p>
    <w:p w:rsidR="00AA206F" w:rsidRPr="00AA206F" w:rsidRDefault="00AA206F" w:rsidP="00AA206F">
      <w:pPr>
        <w:rPr>
          <w:color w:val="000000"/>
        </w:rPr>
      </w:pPr>
    </w:p>
    <w:p w:rsidR="00AA206F" w:rsidRDefault="00AA206F" w:rsidP="00AA206F">
      <w:pPr>
        <w:rPr>
          <w:color w:val="000000"/>
        </w:rPr>
      </w:pPr>
    </w:p>
    <w:p w:rsidR="00AA206F" w:rsidRPr="00AA206F" w:rsidRDefault="00AA206F" w:rsidP="00AA206F">
      <w:pPr>
        <w:rPr>
          <w:color w:val="000000"/>
        </w:rPr>
      </w:pPr>
    </w:p>
    <w:p w:rsidR="0085012F" w:rsidRDefault="0085012F" w:rsidP="00AA206F">
      <w:pPr>
        <w:ind w:firstLine="5670"/>
        <w:jc w:val="right"/>
        <w:rPr>
          <w:rFonts w:eastAsia="Calibri"/>
          <w:color w:val="000000"/>
          <w:sz w:val="24"/>
          <w:szCs w:val="24"/>
        </w:rPr>
      </w:pPr>
    </w:p>
    <w:p w:rsidR="00AA206F" w:rsidRPr="00AA206F" w:rsidRDefault="00AA206F" w:rsidP="00AA206F">
      <w:pPr>
        <w:ind w:firstLine="5670"/>
        <w:jc w:val="right"/>
        <w:rPr>
          <w:rFonts w:eastAsia="Calibri"/>
          <w:color w:val="000000"/>
          <w:sz w:val="24"/>
          <w:szCs w:val="24"/>
        </w:rPr>
      </w:pPr>
      <w:bookmarkStart w:id="0" w:name="_GoBack"/>
      <w:bookmarkEnd w:id="0"/>
      <w:r w:rsidRPr="00AA206F">
        <w:rPr>
          <w:rFonts w:eastAsia="Calibri"/>
          <w:color w:val="000000"/>
          <w:sz w:val="24"/>
          <w:szCs w:val="24"/>
        </w:rPr>
        <w:lastRenderedPageBreak/>
        <w:t>УТВЕРЖДЕН</w:t>
      </w:r>
    </w:p>
    <w:p w:rsidR="00AA206F" w:rsidRPr="00AA206F" w:rsidRDefault="00AA206F" w:rsidP="00AA206F">
      <w:pPr>
        <w:ind w:firstLine="5670"/>
        <w:jc w:val="right"/>
        <w:rPr>
          <w:rFonts w:eastAsia="Calibri"/>
          <w:color w:val="000000"/>
          <w:sz w:val="24"/>
          <w:szCs w:val="24"/>
        </w:rPr>
      </w:pPr>
      <w:r w:rsidRPr="00AA206F">
        <w:rPr>
          <w:rFonts w:eastAsia="Calibri"/>
          <w:color w:val="000000"/>
          <w:sz w:val="24"/>
          <w:szCs w:val="24"/>
        </w:rPr>
        <w:t>постановлением администрации</w:t>
      </w:r>
    </w:p>
    <w:p w:rsidR="00AA206F" w:rsidRPr="00AA206F" w:rsidRDefault="00AA206F" w:rsidP="00AA206F">
      <w:pPr>
        <w:ind w:firstLine="5670"/>
        <w:jc w:val="right"/>
        <w:rPr>
          <w:rFonts w:eastAsia="Calibri"/>
          <w:color w:val="000000"/>
          <w:sz w:val="24"/>
          <w:szCs w:val="24"/>
        </w:rPr>
      </w:pPr>
      <w:r w:rsidRPr="00AA206F">
        <w:rPr>
          <w:rFonts w:eastAsia="Calibri"/>
          <w:color w:val="000000"/>
          <w:sz w:val="24"/>
          <w:szCs w:val="24"/>
        </w:rPr>
        <w:t>Сосновоборского городского округа</w:t>
      </w:r>
    </w:p>
    <w:p w:rsidR="00AA206F" w:rsidRPr="00AA206F" w:rsidRDefault="00AA206F" w:rsidP="00AA206F">
      <w:pPr>
        <w:shd w:val="clear" w:color="auto" w:fill="FFFFFF"/>
        <w:jc w:val="right"/>
        <w:rPr>
          <w:color w:val="000000"/>
          <w:sz w:val="24"/>
          <w:szCs w:val="24"/>
        </w:rPr>
      </w:pPr>
      <w:r w:rsidRPr="00AA206F">
        <w:rPr>
          <w:color w:val="000000"/>
          <w:sz w:val="24"/>
          <w:szCs w:val="24"/>
        </w:rPr>
        <w:t xml:space="preserve">от </w:t>
      </w:r>
      <w:r w:rsidR="009244AD">
        <w:rPr>
          <w:color w:val="000000"/>
          <w:sz w:val="24"/>
          <w:szCs w:val="24"/>
        </w:rPr>
        <w:t>23/01/2026 № 112</w:t>
      </w:r>
    </w:p>
    <w:p w:rsidR="00AA206F" w:rsidRPr="00AA206F" w:rsidRDefault="00AA206F" w:rsidP="00AA206F">
      <w:pPr>
        <w:jc w:val="right"/>
        <w:rPr>
          <w:rFonts w:eastAsia="Calibri"/>
          <w:color w:val="000000"/>
          <w:sz w:val="24"/>
          <w:szCs w:val="24"/>
        </w:rPr>
      </w:pPr>
      <w:r w:rsidRPr="00AA206F">
        <w:rPr>
          <w:rFonts w:eastAsia="Calibri"/>
          <w:color w:val="000000"/>
          <w:sz w:val="24"/>
          <w:szCs w:val="24"/>
        </w:rPr>
        <w:t xml:space="preserve"> </w:t>
      </w:r>
    </w:p>
    <w:p w:rsidR="00AA206F" w:rsidRPr="00AA206F" w:rsidRDefault="00AA206F" w:rsidP="00AA206F">
      <w:pPr>
        <w:jc w:val="right"/>
        <w:rPr>
          <w:rFonts w:eastAsia="Calibri"/>
          <w:color w:val="000000"/>
          <w:sz w:val="24"/>
          <w:szCs w:val="24"/>
        </w:rPr>
      </w:pPr>
      <w:r w:rsidRPr="00AA206F">
        <w:rPr>
          <w:rFonts w:eastAsia="Calibri"/>
          <w:color w:val="000000"/>
          <w:sz w:val="24"/>
          <w:szCs w:val="24"/>
        </w:rPr>
        <w:t xml:space="preserve">(Приложение) </w:t>
      </w:r>
    </w:p>
    <w:p w:rsidR="00AA206F" w:rsidRPr="00AA206F" w:rsidRDefault="00AA206F" w:rsidP="00AA206F">
      <w:pPr>
        <w:ind w:firstLine="5670"/>
        <w:jc w:val="right"/>
        <w:rPr>
          <w:bCs/>
          <w:color w:val="000000"/>
          <w:sz w:val="24"/>
          <w:szCs w:val="24"/>
        </w:rPr>
      </w:pPr>
    </w:p>
    <w:p w:rsidR="00AA206F" w:rsidRPr="00AA206F" w:rsidRDefault="00AA206F" w:rsidP="00AA206F">
      <w:pPr>
        <w:jc w:val="center"/>
        <w:rPr>
          <w:bCs/>
          <w:color w:val="000000"/>
          <w:sz w:val="24"/>
          <w:szCs w:val="24"/>
        </w:rPr>
      </w:pPr>
    </w:p>
    <w:p w:rsidR="00AA206F" w:rsidRPr="00AA206F" w:rsidRDefault="00AA206F" w:rsidP="00AA206F">
      <w:pPr>
        <w:jc w:val="center"/>
        <w:rPr>
          <w:b/>
          <w:color w:val="000000"/>
          <w:sz w:val="24"/>
          <w:szCs w:val="24"/>
        </w:rPr>
      </w:pPr>
      <w:r w:rsidRPr="00AA206F">
        <w:rPr>
          <w:b/>
          <w:color w:val="000000"/>
          <w:sz w:val="24"/>
          <w:szCs w:val="24"/>
        </w:rPr>
        <w:t>Перечень муниципальных услуг,</w:t>
      </w:r>
    </w:p>
    <w:p w:rsidR="00AA206F" w:rsidRPr="00AA206F" w:rsidRDefault="00AA206F" w:rsidP="00AA206F">
      <w:pPr>
        <w:jc w:val="center"/>
        <w:rPr>
          <w:b/>
          <w:color w:val="000000"/>
          <w:sz w:val="24"/>
          <w:szCs w:val="24"/>
        </w:rPr>
      </w:pPr>
      <w:proofErr w:type="gramStart"/>
      <w:r w:rsidRPr="00AA206F">
        <w:rPr>
          <w:b/>
          <w:color w:val="000000"/>
          <w:sz w:val="24"/>
          <w:szCs w:val="24"/>
        </w:rPr>
        <w:t>предоставление</w:t>
      </w:r>
      <w:proofErr w:type="gramEnd"/>
      <w:r w:rsidRPr="00AA206F">
        <w:rPr>
          <w:b/>
          <w:color w:val="000000"/>
          <w:sz w:val="24"/>
          <w:szCs w:val="24"/>
        </w:rPr>
        <w:t xml:space="preserve"> которых посредством комплексного запроса не осуществляется</w:t>
      </w:r>
    </w:p>
    <w:p w:rsidR="00AA206F" w:rsidRPr="00AA206F" w:rsidRDefault="00AA206F" w:rsidP="00AA206F">
      <w:pPr>
        <w:jc w:val="both"/>
        <w:rPr>
          <w:color w:val="000000"/>
          <w:sz w:val="24"/>
          <w:szCs w:val="24"/>
        </w:rPr>
      </w:pPr>
    </w:p>
    <w:tbl>
      <w:tblPr>
        <w:tblW w:w="9781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0"/>
        <w:gridCol w:w="7371"/>
      </w:tblGrid>
      <w:tr w:rsidR="00AA206F" w:rsidRPr="00501B85" w:rsidTr="00A12ACE">
        <w:trPr>
          <w:cantSplit/>
        </w:trPr>
        <w:tc>
          <w:tcPr>
            <w:tcW w:w="2410" w:type="dxa"/>
            <w:vAlign w:val="center"/>
          </w:tcPr>
          <w:p w:rsidR="00AA206F" w:rsidRPr="00AA206F" w:rsidRDefault="00AA206F" w:rsidP="00A12ACE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AA206F">
              <w:rPr>
                <w:b/>
                <w:color w:val="000000"/>
                <w:sz w:val="24"/>
                <w:szCs w:val="24"/>
              </w:rPr>
              <w:t xml:space="preserve">Идентификатор услуги в реестре </w:t>
            </w:r>
            <w:proofErr w:type="spellStart"/>
            <w:r w:rsidRPr="00AA206F">
              <w:rPr>
                <w:b/>
                <w:color w:val="000000"/>
                <w:sz w:val="24"/>
                <w:szCs w:val="24"/>
              </w:rPr>
              <w:t>госуслуг</w:t>
            </w:r>
            <w:proofErr w:type="spellEnd"/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A206F" w:rsidRPr="00AA206F" w:rsidRDefault="00AA206F" w:rsidP="00A12ACE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AA206F">
              <w:rPr>
                <w:b/>
                <w:color w:val="000000"/>
                <w:sz w:val="24"/>
                <w:szCs w:val="24"/>
              </w:rPr>
              <w:t>Отраслевой (функциональный) орган администрации, оказывающий услугу/ Наименование услуги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  <w:vAlign w:val="center"/>
          </w:tcPr>
          <w:p w:rsidR="00AA206F" w:rsidRPr="00AA206F" w:rsidRDefault="00AA206F" w:rsidP="00A12ACE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A206F" w:rsidRPr="00AA206F" w:rsidRDefault="00AA206F" w:rsidP="00A12ACE">
            <w:pPr>
              <w:spacing w:before="120" w:after="120"/>
              <w:jc w:val="both"/>
              <w:rPr>
                <w:b/>
                <w:color w:val="000000"/>
                <w:sz w:val="24"/>
                <w:szCs w:val="24"/>
              </w:rPr>
            </w:pPr>
            <w:r w:rsidRPr="00AA206F">
              <w:rPr>
                <w:b/>
                <w:color w:val="000000"/>
                <w:sz w:val="24"/>
                <w:szCs w:val="24"/>
              </w:rPr>
              <w:t>Жилищный отдел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  <w:vAlign w:val="center"/>
          </w:tcPr>
          <w:p w:rsidR="00AA206F" w:rsidRPr="00AA206F" w:rsidRDefault="00AA206F" w:rsidP="00A12ACE">
            <w:pPr>
              <w:jc w:val="center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>4740100010000001186</w:t>
            </w:r>
          </w:p>
        </w:tc>
        <w:tc>
          <w:tcPr>
            <w:tcW w:w="7371" w:type="dxa"/>
            <w:shd w:val="clear" w:color="auto" w:fill="auto"/>
            <w:hideMark/>
          </w:tcPr>
          <w:p w:rsidR="00AA206F" w:rsidRPr="00AA206F" w:rsidRDefault="00AA206F" w:rsidP="00A12ACE">
            <w:pPr>
              <w:jc w:val="both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>Муниципальная услуга по принятию граждан на учет в качестве нуждающихся в жилых помещениях, предоставляемых по договорам социального найма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  <w:vAlign w:val="center"/>
          </w:tcPr>
          <w:p w:rsidR="00AA206F" w:rsidRPr="00AA206F" w:rsidRDefault="00AA206F" w:rsidP="00A12ACE">
            <w:pPr>
              <w:jc w:val="center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>4740100010000118849</w:t>
            </w:r>
          </w:p>
        </w:tc>
        <w:tc>
          <w:tcPr>
            <w:tcW w:w="7371" w:type="dxa"/>
            <w:shd w:val="clear" w:color="auto" w:fill="auto"/>
            <w:hideMark/>
          </w:tcPr>
          <w:p w:rsidR="00AA206F" w:rsidRPr="00AA206F" w:rsidRDefault="00AA206F" w:rsidP="00A12ACE">
            <w:pPr>
              <w:jc w:val="both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>Муниципальная услуга по оформлению согласия (отказа)  на передачу в поднаем жилого помещения, предоставленного по договору социального найма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  <w:vAlign w:val="center"/>
          </w:tcPr>
          <w:p w:rsidR="00AA206F" w:rsidRPr="00AA206F" w:rsidRDefault="00AA206F" w:rsidP="00A12ACE">
            <w:pPr>
              <w:jc w:val="center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>4740100010000118988</w:t>
            </w:r>
          </w:p>
        </w:tc>
        <w:tc>
          <w:tcPr>
            <w:tcW w:w="7371" w:type="dxa"/>
            <w:shd w:val="clear" w:color="auto" w:fill="auto"/>
            <w:hideMark/>
          </w:tcPr>
          <w:p w:rsidR="00AA206F" w:rsidRPr="00AA206F" w:rsidRDefault="00AA206F" w:rsidP="00A12ACE">
            <w:pPr>
              <w:jc w:val="both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>Муниципальная услуга по оформлению согласия (отказа) на обмен жилыми помещениями, предоставленными по договорам социального найма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  <w:vAlign w:val="center"/>
          </w:tcPr>
          <w:p w:rsidR="00AA206F" w:rsidRPr="00AA206F" w:rsidRDefault="00AA206F" w:rsidP="00A12ACE">
            <w:pPr>
              <w:jc w:val="center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>4740100010000120081</w:t>
            </w:r>
          </w:p>
        </w:tc>
        <w:tc>
          <w:tcPr>
            <w:tcW w:w="7371" w:type="dxa"/>
            <w:shd w:val="clear" w:color="auto" w:fill="auto"/>
            <w:hideMark/>
          </w:tcPr>
          <w:p w:rsidR="00AA206F" w:rsidRPr="00AA206F" w:rsidRDefault="00AA206F" w:rsidP="00A12ACE">
            <w:pPr>
              <w:jc w:val="both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>Муниципальная услуга по выдаче справок об отказе от преимущественного права покупки доли в праве общей долевой собственности на жилые помещения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  <w:vAlign w:val="center"/>
          </w:tcPr>
          <w:p w:rsidR="00AA206F" w:rsidRPr="00AA206F" w:rsidRDefault="00AA206F" w:rsidP="00A12ACE">
            <w:pPr>
              <w:jc w:val="center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>4700000000167087457</w:t>
            </w:r>
          </w:p>
          <w:p w:rsidR="00AA206F" w:rsidRPr="00AA206F" w:rsidRDefault="00AA206F" w:rsidP="00A12A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jc w:val="both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 xml:space="preserve">Муниципальная услуга по заключению, изменению, выдаче </w:t>
            </w:r>
            <w:proofErr w:type="gramStart"/>
            <w:r w:rsidRPr="00AA206F">
              <w:rPr>
                <w:color w:val="000000"/>
                <w:sz w:val="24"/>
                <w:szCs w:val="24"/>
              </w:rPr>
              <w:t>дубликата договора социального найма жилого помещения муниципального жилищного фонда</w:t>
            </w:r>
            <w:proofErr w:type="gramEnd"/>
          </w:p>
        </w:tc>
      </w:tr>
      <w:tr w:rsidR="00AA206F" w:rsidRPr="00501B85" w:rsidTr="00A12ACE">
        <w:trPr>
          <w:cantSplit/>
        </w:trPr>
        <w:tc>
          <w:tcPr>
            <w:tcW w:w="2410" w:type="dxa"/>
            <w:vAlign w:val="center"/>
          </w:tcPr>
          <w:p w:rsidR="00AA206F" w:rsidRPr="00AA206F" w:rsidRDefault="00AA206F" w:rsidP="00A12ACE">
            <w:pPr>
              <w:jc w:val="center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>4740100010000016279</w:t>
            </w:r>
          </w:p>
          <w:p w:rsidR="00AA206F" w:rsidRPr="00AA206F" w:rsidRDefault="00AA206F" w:rsidP="00A12A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jc w:val="both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>Муниципальная услуга по приему заявлений от граждан о включении их в список нуждающихся в предоставлении жилого помещения специализированного жилищного фонда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  <w:vAlign w:val="center"/>
          </w:tcPr>
          <w:p w:rsidR="00AA206F" w:rsidRPr="00AA206F" w:rsidRDefault="00AA206F" w:rsidP="00A12ACE">
            <w:pPr>
              <w:jc w:val="center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>4700000000188386334</w:t>
            </w:r>
          </w:p>
          <w:p w:rsidR="00AA206F" w:rsidRPr="00AA206F" w:rsidRDefault="00AA206F" w:rsidP="00A12AC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jc w:val="both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>Муниципальная услуга по признанию граждан в качестве нуждающихся в улучшении жилищных условий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  <w:vAlign w:val="center"/>
          </w:tcPr>
          <w:p w:rsidR="00AA206F" w:rsidRPr="00AA206F" w:rsidRDefault="00AA206F" w:rsidP="00A12ACE">
            <w:pPr>
              <w:jc w:val="center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>4700000000176518189</w:t>
            </w:r>
          </w:p>
        </w:tc>
        <w:tc>
          <w:tcPr>
            <w:tcW w:w="7371" w:type="dxa"/>
            <w:shd w:val="clear" w:color="auto" w:fill="auto"/>
            <w:hideMark/>
          </w:tcPr>
          <w:p w:rsidR="00AA206F" w:rsidRPr="00AA206F" w:rsidRDefault="00AA206F" w:rsidP="00A12ACE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AA206F">
              <w:rPr>
                <w:bCs/>
                <w:color w:val="000000"/>
                <w:sz w:val="24"/>
                <w:szCs w:val="24"/>
              </w:rPr>
              <w:t>Прием заявлений от молодых семей о включении их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  <w:vAlign w:val="center"/>
          </w:tcPr>
          <w:p w:rsidR="00AA206F" w:rsidRPr="00AA206F" w:rsidRDefault="00AA206F" w:rsidP="00A12ACE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A206F" w:rsidRPr="00AA206F" w:rsidRDefault="00AA206F" w:rsidP="00A12ACE">
            <w:pPr>
              <w:spacing w:before="120" w:after="120"/>
              <w:jc w:val="both"/>
              <w:rPr>
                <w:b/>
                <w:color w:val="000000"/>
                <w:sz w:val="24"/>
                <w:szCs w:val="24"/>
              </w:rPr>
            </w:pPr>
            <w:r w:rsidRPr="00AA206F">
              <w:rPr>
                <w:b/>
                <w:color w:val="000000"/>
                <w:sz w:val="24"/>
                <w:szCs w:val="24"/>
              </w:rPr>
              <w:t>Комитет архитектуры, градостроительства и землепользования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4740100010000884548</w:t>
            </w:r>
          </w:p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Муниципальная услуга по отнесению земель или земельных участков в составе таких земель</w:t>
            </w:r>
            <w:r w:rsidRPr="00AA206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находящихся в муниципальной собственности (государственная собственность на которые не разграничена), </w:t>
            </w: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к определенной категории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4740100010000119852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Муниципальная услуга по присвоению, изменению и аннулированию адресов объектам адресации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4740100010000000142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Муниципальная услуга </w:t>
            </w:r>
            <w:r w:rsidRPr="00AA206F"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по </w:t>
            </w:r>
            <w:r w:rsidRPr="00AA206F">
              <w:rPr>
                <w:rFonts w:eastAsia="Courier New"/>
                <w:color w:val="000000"/>
                <w:sz w:val="24"/>
                <w:szCs w:val="24"/>
                <w:lang w:bidi="ru-RU"/>
              </w:rPr>
              <w:t>согласованию  проведения переустройства и (или) перепланировки помещения в многоквартирном доме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4740100010000000164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Муниципальная услуга по </w:t>
            </w:r>
            <w:r w:rsidRPr="00AA206F">
              <w:rPr>
                <w:rFonts w:eastAsia="Courier New"/>
                <w:color w:val="000000"/>
                <w:sz w:val="24"/>
                <w:szCs w:val="24"/>
                <w:lang w:bidi="ru-RU"/>
              </w:rPr>
              <w:t>переводу жилого помещения в нежилое помещение и нежилого помещения в жилое помещение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4740100010000001343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Муниципальная услуга по выдаче </w:t>
            </w:r>
            <w:r w:rsidRPr="00AA206F">
              <w:rPr>
                <w:rFonts w:eastAsia="Courier New"/>
                <w:color w:val="000000"/>
                <w:spacing w:val="-4"/>
                <w:sz w:val="24"/>
                <w:szCs w:val="24"/>
                <w:lang w:bidi="ru-RU"/>
              </w:rPr>
              <w:t xml:space="preserve">разрешения на строительство, внесение изменений в разрешение на строительство, в том </w:t>
            </w:r>
            <w:r w:rsidRPr="00AA206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числе в связи с необходимостью продления срока действия разрешения на строительство   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4740100010000001356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Муниципальная услуга по выдаче разрешений </w:t>
            </w:r>
            <w:r w:rsidRPr="00AA206F">
              <w:rPr>
                <w:rFonts w:eastAsia="Courier New"/>
                <w:color w:val="000000"/>
                <w:sz w:val="24"/>
                <w:szCs w:val="24"/>
                <w:lang w:bidi="ru-RU"/>
              </w:rPr>
              <w:t>на ввод объектов в эксплуатацию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4740100010000001392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Муниципальная услуга </w:t>
            </w:r>
            <w:r w:rsidRPr="00AA206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по утверждению и выдаче схемы расположения земельного участка или земельных участков, </w:t>
            </w:r>
            <w:r w:rsidRPr="00AA206F">
              <w:rPr>
                <w:rFonts w:eastAsia="Courier New"/>
                <w:bCs/>
                <w:color w:val="000000"/>
                <w:kern w:val="36"/>
                <w:sz w:val="24"/>
                <w:szCs w:val="24"/>
                <w:lang w:bidi="ru-RU"/>
              </w:rPr>
              <w:t>находящихся в муниципальной собственности (государственная собственность на которые не разграничена) на кадастровом плане территории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4740100010000001429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Муниципальная услуга </w:t>
            </w:r>
            <w:r w:rsidRPr="00AA206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по выдаче разрешений на установку и эксплуатацию рекламных конструкций на территории муниципального образования </w:t>
            </w:r>
            <w:proofErr w:type="spellStart"/>
            <w:r w:rsidRPr="00AA206F">
              <w:rPr>
                <w:rFonts w:eastAsia="Courier New"/>
                <w:color w:val="000000"/>
                <w:sz w:val="24"/>
                <w:szCs w:val="24"/>
                <w:lang w:bidi="ru-RU"/>
              </w:rPr>
              <w:t>Сосновоборский</w:t>
            </w:r>
            <w:proofErr w:type="spellEnd"/>
            <w:r w:rsidRPr="00AA206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 городской округ Ленинградской области, аннулирование ранее выданных разрешений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4740100010000496872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Муниципальная услуга </w:t>
            </w:r>
            <w:r w:rsidRPr="00AA206F"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bidi="ru-RU"/>
              </w:rPr>
              <w:t>по выдаче градостроительного плана земельного участка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4700000000210724744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Муниципальная услуга </w:t>
            </w:r>
            <w:r w:rsidRPr="00AA206F"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по приему в эксплуатацию после переустройства и (или) перепланировки </w:t>
            </w:r>
            <w:proofErr w:type="gramStart"/>
            <w:r w:rsidRPr="00AA206F"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bidi="ru-RU"/>
              </w:rPr>
              <w:t>помещения</w:t>
            </w:r>
            <w:proofErr w:type="gramEnd"/>
            <w:r w:rsidRPr="00AA206F"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в том числе в целях перевода жилого помещения в нежилое помещение или нежилого помещения в жилое помещение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4740100010000870329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jc w:val="both"/>
              <w:rPr>
                <w:rFonts w:eastAsia="Courier New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Муниципальная услуга по установлению соответствия разрешенного использования земельного участка классификатору видов разрешенного использования земельных участков</w:t>
            </w:r>
            <w:r w:rsidRPr="00AA206F">
              <w:rPr>
                <w:rFonts w:eastAsia="Courier New"/>
                <w:bCs/>
                <w:color w:val="000000"/>
                <w:kern w:val="36"/>
                <w:sz w:val="24"/>
                <w:szCs w:val="24"/>
                <w:lang w:bidi="ru-RU"/>
              </w:rPr>
              <w:t xml:space="preserve"> на территории муниципального образования </w:t>
            </w:r>
            <w:proofErr w:type="spellStart"/>
            <w:r w:rsidRPr="00AA206F">
              <w:rPr>
                <w:rFonts w:eastAsia="Courier New"/>
                <w:bCs/>
                <w:color w:val="000000"/>
                <w:kern w:val="36"/>
                <w:sz w:val="24"/>
                <w:szCs w:val="24"/>
                <w:lang w:bidi="ru-RU"/>
              </w:rPr>
              <w:t>Сосновоборский</w:t>
            </w:r>
            <w:proofErr w:type="spellEnd"/>
            <w:r w:rsidRPr="00AA206F">
              <w:rPr>
                <w:rFonts w:eastAsia="Courier New"/>
                <w:bCs/>
                <w:color w:val="000000"/>
                <w:kern w:val="36"/>
                <w:sz w:val="24"/>
                <w:szCs w:val="24"/>
                <w:lang w:bidi="ru-RU"/>
              </w:rPr>
              <w:t xml:space="preserve"> городской округ Ленинградской области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4700000000202124524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jc w:val="both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Муниципальная услуга  по в</w:t>
            </w:r>
            <w:r w:rsidRPr="00AA206F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ыдаче разрешения на использование земель или земельного участка, находящихся в муниципальной собственности (государственная собственность на которые не разграничена), без предоставления земельного участка и установления сервитута, публичного сервитута 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4740100010000999174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Муниципальная услуга по предварительному согласованию предоставления земельного участка,</w:t>
            </w:r>
            <w:r w:rsidRPr="00AA206F">
              <w:rPr>
                <w:rFonts w:eastAsia="Calibri"/>
                <w:color w:val="000000"/>
                <w:sz w:val="24"/>
                <w:szCs w:val="24"/>
              </w:rPr>
              <w:t xml:space="preserve"> находящегося в муниципальной собственности (государственная собственность на который не разграничена)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lang w:bidi="ru-RU"/>
              </w:rPr>
              <w:t>4740100010001069512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Муниципальная услуга по установлению сервитута в отношении земельного участка, находящегося в муниципальной собственности </w:t>
            </w:r>
            <w:r w:rsidRPr="00AA206F">
              <w:rPr>
                <w:rFonts w:eastAsia="Calibri"/>
                <w:color w:val="000000"/>
                <w:sz w:val="24"/>
                <w:szCs w:val="24"/>
              </w:rPr>
              <w:t xml:space="preserve">(государственная собственность на который не разграничена)   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AA206F">
              <w:rPr>
                <w:rFonts w:eastAsia="Courier New"/>
                <w:color w:val="000000"/>
                <w:sz w:val="24"/>
                <w:szCs w:val="24"/>
                <w:lang w:bidi="ru-RU"/>
              </w:rPr>
              <w:t>4700000000166512682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proofErr w:type="gramStart"/>
            <w:r w:rsidRPr="00AA206F">
              <w:rPr>
                <w:rFonts w:eastAsia="Calibri"/>
                <w:color w:val="000000"/>
                <w:sz w:val="24"/>
                <w:szCs w:val="24"/>
              </w:rPr>
              <w:t>Муниципальная услуга по направлению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proofErr w:type="gramEnd"/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AA206F">
              <w:rPr>
                <w:rFonts w:eastAsia="Courier New"/>
                <w:color w:val="000000"/>
                <w:sz w:val="24"/>
                <w:szCs w:val="24"/>
                <w:lang w:bidi="ru-RU"/>
              </w:rPr>
              <w:lastRenderedPageBreak/>
              <w:t>4700000000166628908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</w:rPr>
              <w:t xml:space="preserve">Муниципальная услуга 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 </w:t>
            </w:r>
            <w:r w:rsidRPr="00AA206F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Российской Федерации</w:t>
            </w:r>
            <w:r w:rsidRPr="00AA206F">
              <w:rPr>
                <w:rFonts w:eastAsia="Calibri"/>
                <w:color w:val="000000"/>
                <w:sz w:val="24"/>
                <w:szCs w:val="24"/>
              </w:rPr>
              <w:t xml:space="preserve">  о градостроительной деятельности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4700000000182019716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</w:rPr>
              <w:t xml:space="preserve">Муниципальная услуга по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муниципального образования </w:t>
            </w:r>
            <w:proofErr w:type="spellStart"/>
            <w:r w:rsidRPr="00AA206F">
              <w:rPr>
                <w:rFonts w:eastAsia="Calibri"/>
                <w:color w:val="000000"/>
                <w:sz w:val="24"/>
                <w:szCs w:val="24"/>
              </w:rPr>
              <w:t>Сосновоборский</w:t>
            </w:r>
            <w:proofErr w:type="spellEnd"/>
            <w:r w:rsidRPr="00AA206F">
              <w:rPr>
                <w:rFonts w:eastAsia="Calibri"/>
                <w:color w:val="000000"/>
                <w:sz w:val="24"/>
                <w:szCs w:val="24"/>
              </w:rPr>
              <w:t xml:space="preserve"> городской округ Ленинградской области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</w:rPr>
              <w:t>4740100010001236809</w:t>
            </w:r>
          </w:p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Муниципальная услуга по предоставлению разрешения на осуществление земляных работ</w:t>
            </w:r>
            <w:r w:rsidRPr="00AA206F">
              <w:rPr>
                <w:rFonts w:eastAsia="Calibri"/>
                <w:color w:val="000000"/>
                <w:sz w:val="24"/>
                <w:szCs w:val="24"/>
              </w:rPr>
              <w:t xml:space="preserve"> на территории муниципального образования </w:t>
            </w:r>
            <w:proofErr w:type="spellStart"/>
            <w:r w:rsidRPr="00AA206F">
              <w:rPr>
                <w:rFonts w:eastAsia="Calibri"/>
                <w:color w:val="000000"/>
                <w:sz w:val="24"/>
                <w:szCs w:val="24"/>
              </w:rPr>
              <w:t>Сосновоборский</w:t>
            </w:r>
            <w:proofErr w:type="spellEnd"/>
            <w:r w:rsidRPr="00AA206F">
              <w:rPr>
                <w:rFonts w:eastAsia="Calibri"/>
                <w:color w:val="000000"/>
                <w:sz w:val="24"/>
                <w:szCs w:val="24"/>
              </w:rPr>
              <w:t xml:space="preserve"> городской округ Ленинградской области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</w:rPr>
              <w:t>4700000000184909978</w:t>
            </w:r>
          </w:p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Муниципальная услуга по у</w:t>
            </w:r>
            <w:r w:rsidRPr="00AA206F">
              <w:rPr>
                <w:rFonts w:eastAsia="Calibri"/>
                <w:color w:val="000000"/>
                <w:sz w:val="24"/>
                <w:szCs w:val="24"/>
              </w:rPr>
              <w:t xml:space="preserve">становлению публичного сервитута в отношении земельных участков и (или) земель, расположенных на территории муниципального образования </w:t>
            </w:r>
            <w:proofErr w:type="spellStart"/>
            <w:r w:rsidRPr="00AA206F">
              <w:rPr>
                <w:rFonts w:eastAsia="Calibri"/>
                <w:color w:val="000000"/>
                <w:sz w:val="24"/>
                <w:szCs w:val="24"/>
              </w:rPr>
              <w:t>Сосновоборский</w:t>
            </w:r>
            <w:proofErr w:type="spellEnd"/>
            <w:r w:rsidRPr="00AA206F">
              <w:rPr>
                <w:rFonts w:eastAsia="Calibri"/>
                <w:color w:val="000000"/>
                <w:sz w:val="24"/>
                <w:szCs w:val="24"/>
              </w:rPr>
              <w:t xml:space="preserve"> городской округ Ленинградской области, </w:t>
            </w:r>
            <w:r w:rsidRPr="00AA206F">
              <w:rPr>
                <w:rFonts w:eastAsia="Calibri"/>
                <w:bCs/>
                <w:color w:val="000000"/>
                <w:sz w:val="24"/>
                <w:szCs w:val="24"/>
              </w:rPr>
              <w:t xml:space="preserve">(государственная собственность на которые не разграничена) </w:t>
            </w:r>
            <w:r w:rsidRPr="00AA206F">
              <w:rPr>
                <w:rFonts w:eastAsia="Calibri"/>
                <w:color w:val="000000"/>
                <w:sz w:val="24"/>
                <w:szCs w:val="24"/>
              </w:rPr>
              <w:t xml:space="preserve">для их использования в целях, предусмотренных статьей 39.37 Земельного кодекса </w:t>
            </w:r>
            <w:r w:rsidRPr="00AA206F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Российской Федерации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</w:rPr>
              <w:t>4700000000194730028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Муниципальная услуга по п</w:t>
            </w: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редварительному согласованию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возведенный до дня введения в действие Градостроительного кодекса Российской Федерации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</w:rPr>
              <w:t>4700000000194732961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Муниципальная услуга по у</w:t>
            </w: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становлению публичного сервитута в отношении земельных участков и (или) земель, расположенных на территории муниципального образования </w:t>
            </w:r>
            <w:proofErr w:type="spellStart"/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Сосновоборский</w:t>
            </w:r>
            <w:proofErr w:type="spellEnd"/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 городской округ Ленинградской области, для их использования в целях, предусмотренных подпунктами 1-7 пункта 4 статьи 23 Земельного кодекса Российской Федерации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</w:rPr>
              <w:t>4700000000194702983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Муниципальная услуга по п</w:t>
            </w:r>
            <w:r w:rsidRPr="00AA206F">
              <w:rPr>
                <w:rFonts w:eastAsia="Calibri"/>
                <w:bCs/>
                <w:color w:val="000000"/>
                <w:kern w:val="36"/>
                <w:sz w:val="24"/>
                <w:szCs w:val="24"/>
              </w:rPr>
              <w:t xml:space="preserve">ринятию решения об использовании </w:t>
            </w: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земель или земельных участков, находящихся в муниципальной собственности (государственная собственность на которые не разграничена),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</w:rPr>
              <w:t>4700000000213416521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Муниципальная услуга по признанию садового дома жилым домом и жилого дома садовым домом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</w:rPr>
              <w:t>4700000000195513260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Муниципальная услуга по установке информационной вывески, согласование </w:t>
            </w:r>
            <w:proofErr w:type="gramStart"/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дизайн-проекта</w:t>
            </w:r>
            <w:proofErr w:type="gramEnd"/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размещения вывески на территории муниципального образования </w:t>
            </w:r>
            <w:proofErr w:type="spellStart"/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Сосновоборский</w:t>
            </w:r>
            <w:proofErr w:type="spellEnd"/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 городской округ Ленинградской области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</w:rPr>
              <w:t>4700000000195807646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Муниципальная услуга по перераспределению земель и (или) земельных участков, находящихся в муниципальной собственности (государственная собственность на которые не разграничена) и земельных участков, находящихся в частной собственности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</w:rPr>
              <w:lastRenderedPageBreak/>
              <w:t>4700000000197633797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Муниципальная услуга по предоставлению сведений, документов и материалов, содержащихся в государственной информационной системе обеспечения градостроительной деятельности Ленинградской области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</w:rPr>
              <w:t>4700000000197661014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Муниципальная услуга по предоставлению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</w:rPr>
              <w:t>4700000000199518918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Муниципальная услуга по предоставлению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</w:rPr>
              <w:t>4700000000206541918</w:t>
            </w:r>
          </w:p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Муниципальная услуга по предварительному согласованию предоставления гражданину в собственность бесплатно земельного участка</w:t>
            </w:r>
            <w:proofErr w:type="gramStart"/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аходящегося в муниципальной  собственности (государственная собственность на который не разграничена), на котором расположен жилой дом, возведенный до 14 мая 1998 года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</w:rPr>
              <w:t>4700000000210121445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Муниципальная услуга по у</w:t>
            </w:r>
            <w:r w:rsidRPr="00AA206F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тверждению документации по планировке территории для размещения объектов, указанных в частях 4, 4.1, 5, 5.1 и 5.2 статьи 45 Градостроительного кодекса Российской Федерации, в части проектов межевания территории в границах одного элемента планировочной структуры, застроенного многоквартирными домами, документации по планировке территории ведения гражданами садоводства или огородничества для собственных нужд, документации по планировке территории для размещения линейных объектов</w:t>
            </w:r>
            <w:proofErr w:type="gramEnd"/>
            <w:r w:rsidRPr="00AA206F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в границах одного поселения, городского округа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bidi="ru-RU"/>
              </w:rPr>
            </w:pPr>
            <w:r w:rsidRPr="00AA206F">
              <w:rPr>
                <w:rFonts w:eastAsia="Courier New"/>
                <w:color w:val="000000"/>
                <w:sz w:val="24"/>
                <w:szCs w:val="24"/>
                <w:lang w:bidi="ru-RU"/>
              </w:rPr>
              <w:t>4700000000216927605</w:t>
            </w:r>
          </w:p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Муниципальная услуга по п</w:t>
            </w:r>
            <w:r w:rsidRPr="00AA206F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ринятию решения о подготовке документации по планировке территории, подготовка которой осуществляется для размещения объектов, указанных в частях 4, 4.1 и 5 - 5.2 статьи 45 Градостроительного кодекса Российской Федерации, в части проектов межевания территории в границах одного элемента планировочной структуры, застроенного многоквартирными домами, документации по планировке территории для размещения линейных объектов в границах одного поселения (одного городского округа</w:t>
            </w:r>
            <w:proofErr w:type="gramEnd"/>
            <w:r w:rsidRPr="00AA206F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), на основании решений органов местного самоуправления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AA206F" w:rsidRPr="00AA206F" w:rsidRDefault="00AA206F" w:rsidP="00A12ACE">
            <w:pPr>
              <w:spacing w:before="120" w:after="120"/>
              <w:jc w:val="both"/>
              <w:rPr>
                <w:b/>
                <w:color w:val="000000"/>
                <w:sz w:val="24"/>
                <w:szCs w:val="24"/>
              </w:rPr>
            </w:pPr>
            <w:r w:rsidRPr="00AA206F">
              <w:rPr>
                <w:b/>
                <w:color w:val="000000"/>
                <w:sz w:val="24"/>
                <w:szCs w:val="24"/>
              </w:rPr>
              <w:t>Комитет образования Сосновоборского городского округа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  <w:vAlign w:val="center"/>
          </w:tcPr>
          <w:p w:rsidR="00AA206F" w:rsidRPr="00AA206F" w:rsidRDefault="00AA206F" w:rsidP="00A12ACE">
            <w:pPr>
              <w:jc w:val="center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>4740100010000832051</w:t>
            </w:r>
          </w:p>
        </w:tc>
        <w:tc>
          <w:tcPr>
            <w:tcW w:w="7371" w:type="dxa"/>
            <w:shd w:val="clear" w:color="auto" w:fill="auto"/>
            <w:hideMark/>
          </w:tcPr>
          <w:p w:rsidR="00AA206F" w:rsidRPr="00AA206F" w:rsidRDefault="00AA206F" w:rsidP="00A12ACE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A206F">
              <w:rPr>
                <w:rStyle w:val="value2"/>
                <w:b w:val="0"/>
                <w:color w:val="000000"/>
                <w:sz w:val="24"/>
                <w:szCs w:val="24"/>
              </w:rPr>
              <w:t>Муниципальная услуга по организации отдыха детей в каникулярное время на территории Сосновоборского городского округа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  <w:vAlign w:val="center"/>
          </w:tcPr>
          <w:p w:rsidR="00AA206F" w:rsidRPr="00AA206F" w:rsidRDefault="00AA206F" w:rsidP="00A12ACE">
            <w:pPr>
              <w:keepNext/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A206F" w:rsidRPr="00AA206F" w:rsidRDefault="00AA206F" w:rsidP="00A12ACE">
            <w:pPr>
              <w:keepNext/>
              <w:spacing w:before="120" w:after="120"/>
              <w:jc w:val="both"/>
              <w:rPr>
                <w:b/>
                <w:color w:val="000000"/>
                <w:sz w:val="24"/>
                <w:szCs w:val="24"/>
              </w:rPr>
            </w:pPr>
            <w:r w:rsidRPr="00AA206F">
              <w:rPr>
                <w:b/>
                <w:color w:val="000000"/>
                <w:sz w:val="24"/>
                <w:szCs w:val="24"/>
              </w:rPr>
              <w:t>Отдел жилищно-коммунального хозяйства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  <w:vAlign w:val="center"/>
          </w:tcPr>
          <w:p w:rsidR="00AA206F" w:rsidRPr="00AA206F" w:rsidRDefault="00AA206F" w:rsidP="00A12ACE">
            <w:pPr>
              <w:jc w:val="center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>4700000000186568409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A206F" w:rsidRPr="00AA206F" w:rsidRDefault="00AA206F" w:rsidP="00A12ACE">
            <w:pPr>
              <w:jc w:val="both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 xml:space="preserve">Муниципальная услуга по внесению в реестр сведений о создании места (площадки) накопления твердых коммунальных отходов на территории муниципального образования </w:t>
            </w:r>
            <w:proofErr w:type="spellStart"/>
            <w:r w:rsidRPr="00AA206F">
              <w:rPr>
                <w:color w:val="000000"/>
                <w:sz w:val="24"/>
                <w:szCs w:val="24"/>
              </w:rPr>
              <w:t>Сосновоборский</w:t>
            </w:r>
            <w:proofErr w:type="spellEnd"/>
            <w:r w:rsidRPr="00AA206F">
              <w:rPr>
                <w:color w:val="000000"/>
                <w:sz w:val="24"/>
                <w:szCs w:val="24"/>
              </w:rPr>
              <w:t xml:space="preserve"> городской округ Ленинградской области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  <w:vAlign w:val="center"/>
          </w:tcPr>
          <w:p w:rsidR="00AA206F" w:rsidRPr="00AA206F" w:rsidRDefault="00AA206F" w:rsidP="00A12ACE">
            <w:pPr>
              <w:jc w:val="center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>4700000000196230019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A206F" w:rsidRPr="00AA206F" w:rsidRDefault="00AA206F" w:rsidP="00A12ACE">
            <w:pPr>
              <w:jc w:val="both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 xml:space="preserve">Муниципальная услуга 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 на территории муниципального образования </w:t>
            </w:r>
            <w:proofErr w:type="spellStart"/>
            <w:r w:rsidRPr="00AA206F">
              <w:rPr>
                <w:color w:val="000000"/>
                <w:sz w:val="24"/>
                <w:szCs w:val="24"/>
              </w:rPr>
              <w:t>Сосновоборский</w:t>
            </w:r>
            <w:proofErr w:type="spellEnd"/>
            <w:r w:rsidRPr="00AA206F">
              <w:rPr>
                <w:color w:val="000000"/>
                <w:sz w:val="24"/>
                <w:szCs w:val="24"/>
              </w:rPr>
              <w:t xml:space="preserve"> городской округ Ленинградской области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  <w:vAlign w:val="center"/>
          </w:tcPr>
          <w:p w:rsidR="00AA206F" w:rsidRPr="00AA206F" w:rsidRDefault="00AA206F" w:rsidP="00A12ACE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AA206F" w:rsidRPr="00AA206F" w:rsidRDefault="00AA206F" w:rsidP="00A12ACE">
            <w:pPr>
              <w:spacing w:before="120" w:after="120"/>
              <w:jc w:val="both"/>
              <w:rPr>
                <w:b/>
                <w:color w:val="000000"/>
                <w:sz w:val="24"/>
                <w:szCs w:val="24"/>
              </w:rPr>
            </w:pPr>
            <w:r w:rsidRPr="00AA206F">
              <w:rPr>
                <w:b/>
                <w:color w:val="000000"/>
                <w:sz w:val="24"/>
                <w:szCs w:val="24"/>
              </w:rPr>
              <w:t>Комитет по управлению муниципальным имуществом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pStyle w:val="Style2"/>
              <w:shd w:val="clear" w:color="auto" w:fill="auto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Style w:val="CharStyle46"/>
                <w:bCs/>
                <w:color w:val="000000"/>
                <w:sz w:val="24"/>
                <w:szCs w:val="24"/>
              </w:rPr>
            </w:pPr>
            <w:r w:rsidRPr="00AA206F">
              <w:rPr>
                <w:rStyle w:val="CharStyle46"/>
                <w:bCs/>
                <w:color w:val="000000"/>
                <w:sz w:val="24"/>
                <w:szCs w:val="24"/>
              </w:rPr>
              <w:lastRenderedPageBreak/>
              <w:t>4740100010000000681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pStyle w:val="ConsPlusNormal"/>
              <w:jc w:val="both"/>
              <w:rPr>
                <w:rFonts w:eastAsia="Calibri"/>
                <w:bCs/>
                <w:color w:val="000000"/>
                <w:sz w:val="25"/>
                <w:szCs w:val="25"/>
              </w:rPr>
            </w:pPr>
            <w:r w:rsidRPr="00AA206F">
              <w:rPr>
                <w:rFonts w:eastAsia="Calibri"/>
                <w:bCs/>
                <w:color w:val="000000"/>
                <w:sz w:val="25"/>
                <w:szCs w:val="25"/>
              </w:rPr>
              <w:t>Муниципальная услуга по предоставлению информации о форме собственности на недвижимое и движимое имущество, земельные участки, находящиеся на территории муниципального образования, включая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pStyle w:val="Style2"/>
              <w:shd w:val="clear" w:color="auto" w:fill="auto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A206F">
              <w:rPr>
                <w:rStyle w:val="CharStyle46"/>
                <w:bCs/>
                <w:color w:val="000000"/>
                <w:sz w:val="24"/>
                <w:szCs w:val="24"/>
              </w:rPr>
              <w:t>4740100010000120131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pStyle w:val="Style2"/>
              <w:shd w:val="clear" w:color="auto" w:fill="auto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color w:val="000000"/>
                <w:sz w:val="25"/>
                <w:szCs w:val="25"/>
              </w:rPr>
            </w:pPr>
            <w:r w:rsidRPr="00AA206F">
              <w:rPr>
                <w:rStyle w:val="CharStyle46"/>
                <w:bCs/>
                <w:color w:val="000000"/>
                <w:sz w:val="25"/>
                <w:szCs w:val="25"/>
              </w:rPr>
              <w:t>Муниципальная услуга по предоставлению сведений об объектах учета, содержащихся в реестре муниципального имущества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pStyle w:val="Style2"/>
              <w:shd w:val="clear" w:color="auto" w:fill="auto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Style w:val="CharStyle46"/>
                <w:bCs/>
                <w:color w:val="000000"/>
                <w:sz w:val="24"/>
                <w:szCs w:val="24"/>
              </w:rPr>
            </w:pPr>
            <w:r w:rsidRPr="00AA206F">
              <w:rPr>
                <w:rStyle w:val="CharStyle46"/>
                <w:bCs/>
                <w:color w:val="000000"/>
                <w:sz w:val="24"/>
                <w:szCs w:val="24"/>
              </w:rPr>
              <w:t>4740100010001058251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pStyle w:val="ConsPlusNormal"/>
              <w:jc w:val="both"/>
              <w:rPr>
                <w:rFonts w:eastAsia="Calibri"/>
                <w:bCs/>
                <w:color w:val="000000"/>
                <w:sz w:val="25"/>
                <w:szCs w:val="25"/>
              </w:rPr>
            </w:pPr>
            <w:r w:rsidRPr="00AA206F">
              <w:rPr>
                <w:rFonts w:eastAsia="Calibri"/>
                <w:bCs/>
                <w:color w:val="000000"/>
                <w:sz w:val="25"/>
                <w:szCs w:val="25"/>
              </w:rPr>
              <w:t xml:space="preserve">Муниципальная услуга по </w:t>
            </w:r>
            <w:r w:rsidRPr="00AA206F">
              <w:rPr>
                <w:color w:val="000000"/>
                <w:sz w:val="25"/>
                <w:szCs w:val="25"/>
              </w:rPr>
              <w:t xml:space="preserve">предоставлению сведений о свободных объектах имущества, включенных в перечень муниципального имущества муниципального образования </w:t>
            </w:r>
            <w:proofErr w:type="spellStart"/>
            <w:r w:rsidRPr="00AA206F">
              <w:rPr>
                <w:color w:val="000000"/>
                <w:sz w:val="25"/>
                <w:szCs w:val="25"/>
              </w:rPr>
              <w:t>Сосновоборский</w:t>
            </w:r>
            <w:proofErr w:type="spellEnd"/>
            <w:r w:rsidRPr="00AA206F">
              <w:rPr>
                <w:color w:val="000000"/>
                <w:sz w:val="25"/>
                <w:szCs w:val="25"/>
              </w:rPr>
              <w:t xml:space="preserve"> городской округ Ленинградской области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pStyle w:val="Style2"/>
              <w:shd w:val="clear" w:color="auto" w:fill="auto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A206F">
              <w:rPr>
                <w:rStyle w:val="CharStyle46"/>
                <w:bCs/>
                <w:color w:val="000000"/>
                <w:sz w:val="24"/>
                <w:szCs w:val="24"/>
              </w:rPr>
              <w:t>4740100010000957767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pStyle w:val="Style2"/>
              <w:shd w:val="clear" w:color="auto" w:fill="auto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bCs/>
                <w:color w:val="000000"/>
                <w:sz w:val="25"/>
                <w:szCs w:val="25"/>
              </w:rPr>
            </w:pPr>
            <w:r w:rsidRPr="00AA206F">
              <w:rPr>
                <w:rStyle w:val="CharStyle46"/>
                <w:bCs/>
                <w:color w:val="000000"/>
                <w:sz w:val="25"/>
                <w:szCs w:val="25"/>
              </w:rPr>
              <w:t>Муниципальная услуга по предоставлению гражданам и юридическим лицам земельных участков, находящихся в муниципальной собственности или в государственной до разграничения, на торгах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4700000000210322897</w:t>
            </w:r>
          </w:p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5"/>
                <w:szCs w:val="25"/>
              </w:rPr>
            </w:pPr>
            <w:r w:rsidRPr="00AA206F">
              <w:rPr>
                <w:rFonts w:eastAsia="Calibri"/>
                <w:bCs/>
                <w:color w:val="000000"/>
                <w:sz w:val="25"/>
                <w:szCs w:val="25"/>
              </w:rPr>
              <w:t>Муниципальная услуга по постановке на учет граждан, имеющих право на предоставление земельного участка для индивидуального жилищного строительства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</w:rPr>
              <w:t>4700000000211519573</w:t>
            </w:r>
          </w:p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5"/>
                <w:szCs w:val="25"/>
                <w:shd w:val="clear" w:color="auto" w:fill="FFFFFF"/>
              </w:rPr>
            </w:pPr>
            <w:r w:rsidRPr="00AA206F">
              <w:rPr>
                <w:rFonts w:eastAsia="Calibri"/>
                <w:bCs/>
                <w:color w:val="000000"/>
                <w:sz w:val="25"/>
                <w:szCs w:val="25"/>
                <w:shd w:val="clear" w:color="auto" w:fill="FFFFFF"/>
              </w:rPr>
              <w:t>Муниципальная услуга по постановке граждан, имеющих трех и более детей, на учет в качестве лиц, имеющих право на предоставление земельного участка в собственность бесплатно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4700000000198969146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Муниципальная услуга по приватизации жилых помещений муниципального жилищного фонда социального использования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4740100010000119335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Муниципальная услуга по предоставлению объектов муниципального нежилого фонда во временное владение и (или) пользование без проведения торгов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4700000000216212146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Муниципальная услуга по предоставлению земельного участка, находящегося в муниципальной собственности или государственная собственность на который не разграничена, без торгов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4740100010001084350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</w:rPr>
              <w:t>Муниципальная услуга по приватизации имущества, находящегося в муниципальной собственности,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4740100010001092055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</w:rPr>
              <w:t xml:space="preserve">Муниципальная услуга по предоставлению во владение и (или) в пользование объектов имущества Сосновоборского городского округа, включенных в перечень имущества муниципального образования </w:t>
            </w:r>
            <w:proofErr w:type="spellStart"/>
            <w:r w:rsidRPr="00AA206F">
              <w:rPr>
                <w:rFonts w:eastAsia="Calibri"/>
                <w:bCs/>
                <w:color w:val="000000"/>
                <w:sz w:val="24"/>
                <w:szCs w:val="24"/>
              </w:rPr>
              <w:t>Сосновоборский</w:t>
            </w:r>
            <w:proofErr w:type="spellEnd"/>
            <w:r w:rsidRPr="00AA206F">
              <w:rPr>
                <w:rFonts w:eastAsia="Calibri"/>
                <w:bCs/>
                <w:color w:val="000000"/>
                <w:sz w:val="24"/>
                <w:szCs w:val="24"/>
              </w:rPr>
              <w:t xml:space="preserve"> городской округ Ленинградской области (за исключением земельных участков), свободного от прав третьих лиц (за исключением имущественных прав субъектов малого и среднего предпринимательства)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4700000000195847179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AA206F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Предоставление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являющийся объектом капитального строительства и возведенный до дня введения в действие Градостроительного кодекса Российской Федерации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</w:rPr>
              <w:t>4700000000200020559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</w:rPr>
              <w:t>Муниципальная услуга по предоставлению земельного участка, находящегося в муниципальной собственности (государственная собственность на который не разграничена), в собственность бесплатно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</w:rPr>
              <w:t>4700000000200048172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</w:rPr>
              <w:t>Муниципальная услуга по предоставлению садового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некоммерческих организаций без проведения торгов в собственность бесплатно, в общую долевую собственность бесплатно либо в аренду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</w:rPr>
              <w:t>4700000000204620933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</w:rPr>
              <w:t>Муниципальная услуга по предоставлению гражданину в собственность бесплатно либо в аренду земельного участка, находящегося в муниципальной собственности (государственная собственность на который не разграничена), на котором расположен жилой дом, возведенный до 14 мая 1998 года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</w:rPr>
              <w:t>4700000000204615456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</w:rPr>
              <w:t>Муниципальная услуга  по предоставлению земельных участков, находящихся в муниципальной собственности (государственная собственность на которые не разграничена),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</w:rPr>
              <w:t>4700000000222311798</w:t>
            </w:r>
          </w:p>
        </w:tc>
        <w:tc>
          <w:tcPr>
            <w:tcW w:w="7371" w:type="dxa"/>
            <w:shd w:val="clear" w:color="auto" w:fill="auto"/>
          </w:tcPr>
          <w:p w:rsidR="00AA206F" w:rsidRPr="00AA206F" w:rsidRDefault="00AA206F" w:rsidP="00A12AC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AA206F">
              <w:rPr>
                <w:rFonts w:eastAsia="Calibri"/>
                <w:color w:val="000000"/>
                <w:sz w:val="24"/>
                <w:szCs w:val="24"/>
              </w:rPr>
              <w:t>Муниципальная услуга по прекращению права постоянного (бессрочного) пользования или права пожизненного наследуемого владения земельным участком, находящимся в муниципальной собственности (государственная собственность на который не разграничена), при отказе землепользователя (землевладельца)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  <w:vAlign w:val="center"/>
          </w:tcPr>
          <w:p w:rsidR="00AA206F" w:rsidRPr="00AA206F" w:rsidRDefault="00AA206F" w:rsidP="00A12ACE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A206F" w:rsidRPr="00AA206F" w:rsidRDefault="00AA206F" w:rsidP="00A12ACE">
            <w:pPr>
              <w:spacing w:before="120" w:after="120"/>
              <w:jc w:val="both"/>
              <w:rPr>
                <w:b/>
                <w:color w:val="000000"/>
                <w:sz w:val="24"/>
                <w:szCs w:val="24"/>
              </w:rPr>
            </w:pPr>
            <w:r w:rsidRPr="00AA206F">
              <w:rPr>
                <w:b/>
                <w:color w:val="000000"/>
                <w:sz w:val="24"/>
                <w:szCs w:val="24"/>
              </w:rPr>
              <w:t xml:space="preserve">Отдел природопользования и </w:t>
            </w:r>
            <w:proofErr w:type="gramStart"/>
            <w:r w:rsidRPr="00AA206F">
              <w:rPr>
                <w:b/>
                <w:color w:val="000000"/>
                <w:sz w:val="24"/>
                <w:szCs w:val="24"/>
              </w:rPr>
              <w:t>экологической</w:t>
            </w:r>
            <w:proofErr w:type="gramEnd"/>
            <w:r w:rsidRPr="00AA206F">
              <w:rPr>
                <w:b/>
                <w:color w:val="000000"/>
                <w:sz w:val="24"/>
                <w:szCs w:val="24"/>
              </w:rPr>
              <w:t xml:space="preserve"> безопасности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  <w:vAlign w:val="center"/>
          </w:tcPr>
          <w:p w:rsidR="00AA206F" w:rsidRPr="00AA206F" w:rsidRDefault="00AA206F" w:rsidP="00A12ACE">
            <w:pPr>
              <w:jc w:val="center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>4740100010000360917</w:t>
            </w:r>
          </w:p>
        </w:tc>
        <w:tc>
          <w:tcPr>
            <w:tcW w:w="7371" w:type="dxa"/>
            <w:shd w:val="clear" w:color="auto" w:fill="auto"/>
            <w:hideMark/>
          </w:tcPr>
          <w:p w:rsidR="00AA206F" w:rsidRPr="00AA206F" w:rsidRDefault="00AA206F" w:rsidP="00A12ACE">
            <w:pPr>
              <w:jc w:val="both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>Муниципальная услуга по в</w:t>
            </w:r>
            <w:r w:rsidRPr="00AA206F">
              <w:rPr>
                <w:bCs/>
                <w:color w:val="000000"/>
                <w:sz w:val="24"/>
                <w:szCs w:val="24"/>
              </w:rPr>
              <w:t>ыдаче разрешения на снос или пересадку зеленых насаждений</w:t>
            </w:r>
            <w:r w:rsidRPr="00AA206F">
              <w:rPr>
                <w:color w:val="000000"/>
                <w:sz w:val="24"/>
                <w:szCs w:val="24"/>
              </w:rPr>
              <w:t xml:space="preserve"> на земельных участках, находящихся в муниципальной собственности, и земельных участках, государственная собственность на которые не разграничена, на территории муниципального образования </w:t>
            </w:r>
            <w:proofErr w:type="spellStart"/>
            <w:r w:rsidRPr="00AA206F">
              <w:rPr>
                <w:color w:val="000000"/>
                <w:sz w:val="24"/>
                <w:szCs w:val="24"/>
              </w:rPr>
              <w:t>Сосновоборский</w:t>
            </w:r>
            <w:proofErr w:type="spellEnd"/>
            <w:r w:rsidRPr="00AA206F">
              <w:rPr>
                <w:color w:val="000000"/>
                <w:sz w:val="24"/>
                <w:szCs w:val="24"/>
              </w:rPr>
              <w:t xml:space="preserve"> городской округ Ленинградской области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  <w:vAlign w:val="center"/>
          </w:tcPr>
          <w:p w:rsidR="00AA206F" w:rsidRPr="00AA206F" w:rsidRDefault="00AA206F" w:rsidP="00A12ACE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A206F" w:rsidRPr="00AA206F" w:rsidRDefault="00AA206F" w:rsidP="00A12ACE">
            <w:pPr>
              <w:spacing w:before="120" w:after="120"/>
              <w:jc w:val="both"/>
              <w:rPr>
                <w:b/>
                <w:color w:val="000000"/>
                <w:sz w:val="24"/>
                <w:szCs w:val="24"/>
              </w:rPr>
            </w:pPr>
            <w:r w:rsidRPr="00AA206F">
              <w:rPr>
                <w:b/>
                <w:color w:val="000000"/>
                <w:sz w:val="24"/>
                <w:szCs w:val="24"/>
              </w:rPr>
              <w:t>Отдел социальных программ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  <w:vAlign w:val="center"/>
          </w:tcPr>
          <w:p w:rsidR="00AA206F" w:rsidRPr="00AA206F" w:rsidRDefault="00AA206F" w:rsidP="00A12ACE">
            <w:pPr>
              <w:jc w:val="center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>4740100010000120747</w:t>
            </w:r>
          </w:p>
        </w:tc>
        <w:tc>
          <w:tcPr>
            <w:tcW w:w="7371" w:type="dxa"/>
            <w:shd w:val="clear" w:color="auto" w:fill="auto"/>
            <w:hideMark/>
          </w:tcPr>
          <w:p w:rsidR="00AA206F" w:rsidRPr="00AA206F" w:rsidRDefault="00AA206F" w:rsidP="00A12ACE">
            <w:pPr>
              <w:jc w:val="both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>Муниципальная услуга по назначению и выплате единовременной денежной выплаты на рождение ребенка из средств бюджета Сосновоборского городского округа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  <w:vAlign w:val="center"/>
          </w:tcPr>
          <w:p w:rsidR="00AA206F" w:rsidRPr="00AA206F" w:rsidRDefault="00AA206F" w:rsidP="00A12ACE">
            <w:pPr>
              <w:jc w:val="center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>4740100010000120761</w:t>
            </w:r>
          </w:p>
        </w:tc>
        <w:tc>
          <w:tcPr>
            <w:tcW w:w="7371" w:type="dxa"/>
            <w:shd w:val="clear" w:color="auto" w:fill="auto"/>
            <w:hideMark/>
          </w:tcPr>
          <w:p w:rsidR="00AA206F" w:rsidRPr="00AA206F" w:rsidRDefault="00AA206F" w:rsidP="00A12ACE">
            <w:pPr>
              <w:jc w:val="both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 xml:space="preserve">Муниципальная услуга по предоставлению материальной помощи отдельным категориям граждан в муниципальном образовании </w:t>
            </w:r>
            <w:proofErr w:type="spellStart"/>
            <w:r w:rsidRPr="00AA206F">
              <w:rPr>
                <w:color w:val="000000"/>
                <w:sz w:val="24"/>
                <w:szCs w:val="24"/>
              </w:rPr>
              <w:t>Сосновоборский</w:t>
            </w:r>
            <w:proofErr w:type="spellEnd"/>
            <w:r w:rsidRPr="00AA206F">
              <w:rPr>
                <w:color w:val="000000"/>
                <w:sz w:val="24"/>
                <w:szCs w:val="24"/>
              </w:rPr>
              <w:t xml:space="preserve"> городской округ Ленинградской области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  <w:vAlign w:val="center"/>
          </w:tcPr>
          <w:p w:rsidR="00AA206F" w:rsidRPr="00AA206F" w:rsidRDefault="00AA206F" w:rsidP="00A12ACE">
            <w:pPr>
              <w:jc w:val="center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lastRenderedPageBreak/>
              <w:t>4740100010001185102</w:t>
            </w:r>
          </w:p>
        </w:tc>
        <w:tc>
          <w:tcPr>
            <w:tcW w:w="7371" w:type="dxa"/>
            <w:shd w:val="clear" w:color="auto" w:fill="auto"/>
            <w:hideMark/>
          </w:tcPr>
          <w:p w:rsidR="00AA206F" w:rsidRPr="00AA206F" w:rsidRDefault="00AA206F" w:rsidP="00A12ACE">
            <w:pPr>
              <w:jc w:val="both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 xml:space="preserve">Муниципальная услуга по предоставлению </w:t>
            </w:r>
            <w:proofErr w:type="gramStart"/>
            <w:r w:rsidRPr="00AA206F">
              <w:rPr>
                <w:color w:val="000000"/>
                <w:sz w:val="24"/>
                <w:szCs w:val="24"/>
              </w:rPr>
              <w:t>медико-социальной</w:t>
            </w:r>
            <w:proofErr w:type="gramEnd"/>
            <w:r w:rsidRPr="00AA206F">
              <w:rPr>
                <w:color w:val="000000"/>
                <w:sz w:val="24"/>
                <w:szCs w:val="24"/>
              </w:rPr>
              <w:t xml:space="preserve"> помощи гражданам с ограничениями жизнедеятельности и мобильности, нуждающимся в сестринском уходе, на базе отделения паллиативной медицинской помощи учреждения здравоохранения из средств бюджета Сосновоборского городского округа</w:t>
            </w:r>
          </w:p>
        </w:tc>
      </w:tr>
      <w:tr w:rsidR="00AA206F" w:rsidRPr="00501B85" w:rsidTr="00A12ACE">
        <w:trPr>
          <w:cantSplit/>
        </w:trPr>
        <w:tc>
          <w:tcPr>
            <w:tcW w:w="2410" w:type="dxa"/>
            <w:vAlign w:val="center"/>
          </w:tcPr>
          <w:p w:rsidR="00AA206F" w:rsidRPr="00AA206F" w:rsidRDefault="00AA206F" w:rsidP="00A12ACE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A206F" w:rsidRPr="00AA206F" w:rsidRDefault="00AA206F" w:rsidP="00A12ACE">
            <w:pPr>
              <w:spacing w:before="120" w:after="120"/>
              <w:jc w:val="both"/>
              <w:rPr>
                <w:b/>
                <w:color w:val="000000"/>
                <w:sz w:val="24"/>
                <w:szCs w:val="24"/>
              </w:rPr>
            </w:pPr>
            <w:r w:rsidRPr="00AA206F">
              <w:rPr>
                <w:b/>
                <w:color w:val="000000"/>
                <w:sz w:val="24"/>
                <w:szCs w:val="24"/>
              </w:rPr>
              <w:t>Отдел экономического развития</w:t>
            </w:r>
          </w:p>
        </w:tc>
      </w:tr>
      <w:tr w:rsidR="00AA206F" w:rsidRPr="00501B85" w:rsidTr="00A12ACE">
        <w:trPr>
          <w:cantSplit/>
          <w:trHeight w:val="991"/>
        </w:trPr>
        <w:tc>
          <w:tcPr>
            <w:tcW w:w="2410" w:type="dxa"/>
            <w:vAlign w:val="center"/>
          </w:tcPr>
          <w:p w:rsidR="00AA206F" w:rsidRPr="00AA206F" w:rsidRDefault="00AA206F" w:rsidP="00A12ACE">
            <w:pPr>
              <w:jc w:val="center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>4740100010000121415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A206F" w:rsidRPr="00AA206F" w:rsidRDefault="00AA206F" w:rsidP="00A12ACE">
            <w:pPr>
              <w:jc w:val="both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 xml:space="preserve">Муниципальная услуга по выдаче, переоформлению разрешений на право организации розничных рынков и продление срока действия разрешений на право организации розничных рынков  </w:t>
            </w:r>
          </w:p>
        </w:tc>
      </w:tr>
      <w:tr w:rsidR="00AA206F" w:rsidRPr="00501B85" w:rsidTr="00A12ACE">
        <w:trPr>
          <w:cantSplit/>
          <w:trHeight w:val="436"/>
        </w:trPr>
        <w:tc>
          <w:tcPr>
            <w:tcW w:w="2410" w:type="dxa"/>
            <w:vAlign w:val="center"/>
          </w:tcPr>
          <w:p w:rsidR="00AA206F" w:rsidRPr="00AA206F" w:rsidRDefault="00AA206F" w:rsidP="00A12ACE">
            <w:pPr>
              <w:jc w:val="center"/>
              <w:rPr>
                <w:color w:val="000000"/>
                <w:sz w:val="24"/>
                <w:szCs w:val="24"/>
              </w:rPr>
            </w:pPr>
            <w:r w:rsidRPr="00AA206F">
              <w:rPr>
                <w:color w:val="000000"/>
                <w:sz w:val="24"/>
                <w:szCs w:val="24"/>
              </w:rPr>
              <w:t>4740100010000835724</w:t>
            </w:r>
          </w:p>
        </w:tc>
        <w:tc>
          <w:tcPr>
            <w:tcW w:w="7371" w:type="dxa"/>
            <w:shd w:val="clear" w:color="auto" w:fill="auto"/>
            <w:vAlign w:val="center"/>
            <w:hideMark/>
          </w:tcPr>
          <w:p w:rsidR="00AA206F" w:rsidRPr="00AA206F" w:rsidRDefault="00AA206F" w:rsidP="00A12ACE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AA206F">
              <w:rPr>
                <w:rStyle w:val="value2"/>
                <w:b w:val="0"/>
                <w:color w:val="000000"/>
                <w:sz w:val="24"/>
                <w:szCs w:val="24"/>
              </w:rPr>
              <w:t xml:space="preserve">Муниципальная услуга по выдаче выписки из </w:t>
            </w:r>
            <w:proofErr w:type="spellStart"/>
            <w:r w:rsidRPr="00AA206F">
              <w:rPr>
                <w:rStyle w:val="value2"/>
                <w:b w:val="0"/>
                <w:color w:val="000000"/>
                <w:sz w:val="24"/>
                <w:szCs w:val="24"/>
              </w:rPr>
              <w:t>похозяйственной</w:t>
            </w:r>
            <w:proofErr w:type="spellEnd"/>
            <w:r w:rsidRPr="00AA206F">
              <w:rPr>
                <w:rStyle w:val="value2"/>
                <w:b w:val="0"/>
                <w:color w:val="000000"/>
                <w:sz w:val="24"/>
                <w:szCs w:val="24"/>
              </w:rPr>
              <w:t xml:space="preserve"> книги</w:t>
            </w:r>
          </w:p>
        </w:tc>
      </w:tr>
    </w:tbl>
    <w:p w:rsidR="00AA206F" w:rsidRPr="00AA206F" w:rsidRDefault="00AA206F" w:rsidP="00AA206F">
      <w:pPr>
        <w:jc w:val="both"/>
        <w:rPr>
          <w:color w:val="000000"/>
          <w:sz w:val="24"/>
        </w:rPr>
      </w:pPr>
    </w:p>
    <w:p w:rsidR="00AA206F" w:rsidRPr="00AA206F" w:rsidRDefault="00AA206F" w:rsidP="00AA206F">
      <w:pPr>
        <w:rPr>
          <w:color w:val="000000"/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EB8" w:rsidRDefault="00D90EB8" w:rsidP="00762166">
      <w:r>
        <w:separator/>
      </w:r>
    </w:p>
  </w:endnote>
  <w:endnote w:type="continuationSeparator" w:id="0">
    <w:p w:rsidR="00D90EB8" w:rsidRDefault="00D90EB8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4AD" w:rsidRDefault="009244A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4AD" w:rsidRDefault="009244A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4AD" w:rsidRDefault="009244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EB8" w:rsidRDefault="00D90EB8" w:rsidP="00762166">
      <w:r>
        <w:separator/>
      </w:r>
    </w:p>
  </w:footnote>
  <w:footnote w:type="continuationSeparator" w:id="0">
    <w:p w:rsidR="00D90EB8" w:rsidRDefault="00D90EB8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4AD" w:rsidRDefault="009244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4AD" w:rsidRDefault="009244A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6c1be7e-b8aa-4479-81dc-75792e16e3d2"/>
  </w:docVars>
  <w:rsids>
    <w:rsidRoot w:val="00AA206F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635A2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62B16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5012F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244AD"/>
    <w:rsid w:val="00943F3D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A206F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0EB8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AA206F"/>
    <w:pPr>
      <w:ind w:firstLine="709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AA206F"/>
    <w:rPr>
      <w:rFonts w:ascii="Times New Roman" w:eastAsia="Times New Roman" w:hAnsi="Times New Roman"/>
      <w:sz w:val="24"/>
      <w:szCs w:val="24"/>
    </w:rPr>
  </w:style>
  <w:style w:type="character" w:customStyle="1" w:styleId="value2">
    <w:name w:val="value2"/>
    <w:rsid w:val="00AA206F"/>
    <w:rPr>
      <w:b/>
      <w:bCs/>
    </w:rPr>
  </w:style>
  <w:style w:type="character" w:customStyle="1" w:styleId="CharStyle26">
    <w:name w:val="Char Style 26"/>
    <w:link w:val="Style2"/>
    <w:uiPriority w:val="99"/>
    <w:locked/>
    <w:rsid w:val="00AA206F"/>
    <w:rPr>
      <w:shd w:val="clear" w:color="auto" w:fill="FFFFFF"/>
    </w:rPr>
  </w:style>
  <w:style w:type="paragraph" w:customStyle="1" w:styleId="Style2">
    <w:name w:val="Style 2"/>
    <w:basedOn w:val="a"/>
    <w:link w:val="CharStyle26"/>
    <w:uiPriority w:val="99"/>
    <w:rsid w:val="00AA206F"/>
    <w:pPr>
      <w:widowControl w:val="0"/>
      <w:shd w:val="clear" w:color="auto" w:fill="FFFFFF"/>
      <w:spacing w:line="240" w:lineRule="atLeast"/>
      <w:ind w:hanging="440"/>
    </w:pPr>
    <w:rPr>
      <w:rFonts w:ascii="Calibri" w:eastAsia="Calibri" w:hAnsi="Calibri"/>
    </w:rPr>
  </w:style>
  <w:style w:type="paragraph" w:customStyle="1" w:styleId="ConsPlusNormal">
    <w:name w:val="ConsPlusNormal"/>
    <w:link w:val="ConsPlusNormal0"/>
    <w:rsid w:val="00AA206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AA206F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CharStyle46">
    <w:name w:val="Char Style 46"/>
    <w:uiPriority w:val="99"/>
    <w:rsid w:val="00AA2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AA206F"/>
    <w:pPr>
      <w:ind w:firstLine="709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AA206F"/>
    <w:rPr>
      <w:rFonts w:ascii="Times New Roman" w:eastAsia="Times New Roman" w:hAnsi="Times New Roman"/>
      <w:sz w:val="24"/>
      <w:szCs w:val="24"/>
    </w:rPr>
  </w:style>
  <w:style w:type="character" w:customStyle="1" w:styleId="value2">
    <w:name w:val="value2"/>
    <w:rsid w:val="00AA206F"/>
    <w:rPr>
      <w:b/>
      <w:bCs/>
    </w:rPr>
  </w:style>
  <w:style w:type="character" w:customStyle="1" w:styleId="CharStyle26">
    <w:name w:val="Char Style 26"/>
    <w:link w:val="Style2"/>
    <w:uiPriority w:val="99"/>
    <w:locked/>
    <w:rsid w:val="00AA206F"/>
    <w:rPr>
      <w:shd w:val="clear" w:color="auto" w:fill="FFFFFF"/>
    </w:rPr>
  </w:style>
  <w:style w:type="paragraph" w:customStyle="1" w:styleId="Style2">
    <w:name w:val="Style 2"/>
    <w:basedOn w:val="a"/>
    <w:link w:val="CharStyle26"/>
    <w:uiPriority w:val="99"/>
    <w:rsid w:val="00AA206F"/>
    <w:pPr>
      <w:widowControl w:val="0"/>
      <w:shd w:val="clear" w:color="auto" w:fill="FFFFFF"/>
      <w:spacing w:line="240" w:lineRule="atLeast"/>
      <w:ind w:hanging="440"/>
    </w:pPr>
    <w:rPr>
      <w:rFonts w:ascii="Calibri" w:eastAsia="Calibri" w:hAnsi="Calibri"/>
    </w:rPr>
  </w:style>
  <w:style w:type="paragraph" w:customStyle="1" w:styleId="ConsPlusNormal">
    <w:name w:val="ConsPlusNormal"/>
    <w:link w:val="ConsPlusNormal0"/>
    <w:rsid w:val="00AA206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AA206F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CharStyle46">
    <w:name w:val="Char Style 46"/>
    <w:uiPriority w:val="99"/>
    <w:rsid w:val="00AA2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cc42f517-e7ce-45e6-853b-325bf4e356d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cc42f517-e7ce-45e6-853b-325bf4e356d0.dot</Template>
  <TotalTime>0</TotalTime>
  <Pages>8</Pages>
  <Words>2813</Words>
  <Characters>16036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2026-01-23T12:21:00Z</cp:lastPrinted>
  <dcterms:created xsi:type="dcterms:W3CDTF">2026-01-23T12:38:00Z</dcterms:created>
  <dcterms:modified xsi:type="dcterms:W3CDTF">2026-01-23T12:56:00Z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16c1be7e-b8aa-4479-81dc-75792e16e3d2</vt:lpwstr>
  </property>
</Properties>
</file>