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E1C1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E1C1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F44E35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F44E35">
        <w:rPr>
          <w:sz w:val="24"/>
        </w:rPr>
        <w:t>02/06/2025 № 1501</w:t>
      </w:r>
    </w:p>
    <w:p w:rsidR="00DD7760" w:rsidRDefault="00DD7760" w:rsidP="00DD7760">
      <w:pPr>
        <w:jc w:val="center"/>
      </w:pPr>
    </w:p>
    <w:p w:rsidR="00DD7760" w:rsidRPr="008F6479" w:rsidRDefault="00DD7760" w:rsidP="00DD776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F6479">
        <w:rPr>
          <w:sz w:val="24"/>
          <w:szCs w:val="24"/>
        </w:rPr>
        <w:t>б утверждении списка граждан – претендентов</w:t>
      </w:r>
    </w:p>
    <w:p w:rsidR="00DD7760" w:rsidRPr="008F6479" w:rsidRDefault="00DD7760" w:rsidP="00DD7760">
      <w:pPr>
        <w:autoSpaceDE w:val="0"/>
        <w:autoSpaceDN w:val="0"/>
        <w:adjustRightInd w:val="0"/>
        <w:rPr>
          <w:sz w:val="24"/>
          <w:szCs w:val="24"/>
        </w:rPr>
      </w:pPr>
      <w:r w:rsidRPr="008F6479">
        <w:rPr>
          <w:sz w:val="24"/>
          <w:szCs w:val="24"/>
        </w:rPr>
        <w:t>на получение единовременной денежной выплаты</w:t>
      </w:r>
    </w:p>
    <w:p w:rsidR="00DD7760" w:rsidRPr="008F6479" w:rsidRDefault="00DD7760" w:rsidP="00DD7760">
      <w:pPr>
        <w:autoSpaceDE w:val="0"/>
        <w:autoSpaceDN w:val="0"/>
        <w:adjustRightInd w:val="0"/>
        <w:rPr>
          <w:sz w:val="24"/>
          <w:szCs w:val="24"/>
        </w:rPr>
      </w:pPr>
      <w:r w:rsidRPr="008F6479">
        <w:rPr>
          <w:sz w:val="24"/>
          <w:szCs w:val="24"/>
        </w:rPr>
        <w:t xml:space="preserve">на проведение капитального ремонта жилого дома и </w:t>
      </w:r>
      <w:proofErr w:type="gramStart"/>
      <w:r w:rsidRPr="008F6479">
        <w:rPr>
          <w:sz w:val="24"/>
          <w:szCs w:val="24"/>
        </w:rPr>
        <w:t>единовременной</w:t>
      </w:r>
      <w:proofErr w:type="gramEnd"/>
    </w:p>
    <w:p w:rsidR="00DD7760" w:rsidRPr="008F6479" w:rsidRDefault="00DD7760" w:rsidP="00DD7760">
      <w:pPr>
        <w:autoSpaceDE w:val="0"/>
        <w:autoSpaceDN w:val="0"/>
        <w:adjustRightInd w:val="0"/>
        <w:rPr>
          <w:sz w:val="24"/>
          <w:szCs w:val="24"/>
        </w:rPr>
      </w:pPr>
      <w:r w:rsidRPr="008F6479">
        <w:rPr>
          <w:sz w:val="24"/>
          <w:szCs w:val="24"/>
        </w:rPr>
        <w:t>денежной выплаты на проведение текущего ремонта квартиры</w:t>
      </w:r>
    </w:p>
    <w:p w:rsidR="00DD7760" w:rsidRPr="008F6479" w:rsidRDefault="00DD7760" w:rsidP="00DD7760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</w:t>
      </w:r>
      <w:r w:rsidRPr="008F6479">
        <w:rPr>
          <w:sz w:val="24"/>
          <w:szCs w:val="24"/>
        </w:rPr>
        <w:t>5 год 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</w:p>
    <w:p w:rsidR="00DD7760" w:rsidRDefault="00DD7760" w:rsidP="00DD7760">
      <w:pPr>
        <w:jc w:val="both"/>
        <w:rPr>
          <w:sz w:val="24"/>
          <w:szCs w:val="24"/>
        </w:rPr>
      </w:pPr>
    </w:p>
    <w:p w:rsidR="00DD7760" w:rsidRDefault="00DD7760" w:rsidP="00DD7760">
      <w:pPr>
        <w:jc w:val="both"/>
        <w:rPr>
          <w:sz w:val="24"/>
          <w:szCs w:val="24"/>
        </w:rPr>
      </w:pPr>
    </w:p>
    <w:p w:rsidR="00DD7760" w:rsidRPr="0037182C" w:rsidRDefault="00DD7760" w:rsidP="00DD7760">
      <w:pPr>
        <w:jc w:val="both"/>
        <w:rPr>
          <w:sz w:val="24"/>
          <w:szCs w:val="24"/>
        </w:rPr>
      </w:pPr>
    </w:p>
    <w:p w:rsidR="00DD7760" w:rsidRDefault="00DD7760" w:rsidP="00DD77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В целях реализации областного закона Ленинградской области от 13.10.2014                     № 62-оз «О предоставлении отдельным категориям граждан дополнительных мер социальной поддержке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квартиры», п</w:t>
      </w:r>
      <w:r w:rsidRPr="009F0EDD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9F0EDD">
        <w:rPr>
          <w:sz w:val="24"/>
          <w:szCs w:val="24"/>
        </w:rPr>
        <w:t xml:space="preserve"> Правительства Ленинградской области от 11.02.2015 года № 24   «Об утверждении  Порядка предоставления отдельным категориям граждан</w:t>
      </w:r>
      <w:r>
        <w:rPr>
          <w:sz w:val="24"/>
          <w:szCs w:val="24"/>
        </w:rPr>
        <w:t xml:space="preserve"> </w:t>
      </w:r>
      <w:r w:rsidRPr="00356B24">
        <w:rPr>
          <w:sz w:val="24"/>
          <w:szCs w:val="24"/>
        </w:rPr>
        <w:t>единовременной денежной выплаты на проведение капитального</w:t>
      </w:r>
      <w:proofErr w:type="gramEnd"/>
      <w:r w:rsidRPr="00356B24">
        <w:rPr>
          <w:sz w:val="24"/>
          <w:szCs w:val="24"/>
        </w:rPr>
        <w:t xml:space="preserve"> ремонта жилого дома и единовременной денежной выплаты на проведение текущего ремонта квартиры</w:t>
      </w:r>
      <w:r w:rsidRPr="00E02D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 xml:space="preserve">администрация Сосновоборского городского округа  </w:t>
      </w:r>
      <w:proofErr w:type="gramStart"/>
      <w:r w:rsidRPr="006511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т:</w:t>
      </w:r>
    </w:p>
    <w:p w:rsidR="00DD7760" w:rsidRDefault="00DD7760" w:rsidP="00DD7760">
      <w:pPr>
        <w:jc w:val="both"/>
        <w:rPr>
          <w:sz w:val="24"/>
          <w:szCs w:val="24"/>
        </w:rPr>
      </w:pPr>
    </w:p>
    <w:p w:rsidR="00DD7760" w:rsidRDefault="00DD7760" w:rsidP="00DD7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Утвердить список граждан – претендентов на получение </w:t>
      </w:r>
      <w:r w:rsidRPr="00356B24">
        <w:rPr>
          <w:sz w:val="24"/>
          <w:szCs w:val="24"/>
        </w:rPr>
        <w:t xml:space="preserve"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</w:t>
      </w:r>
      <w:r>
        <w:rPr>
          <w:sz w:val="24"/>
          <w:szCs w:val="24"/>
        </w:rPr>
        <w:t>в 2025 году</w:t>
      </w:r>
      <w:r w:rsidRPr="00D77ADE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Сосновоборского городского округа. (Приложение).</w:t>
      </w:r>
    </w:p>
    <w:p w:rsidR="00DD7760" w:rsidRDefault="00DD7760" w:rsidP="00DD77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66AF0">
        <w:rPr>
          <w:sz w:val="24"/>
          <w:szCs w:val="24"/>
        </w:rPr>
        <w:t>Признать утратившим силу постановление администрации Сосновоборского городского округа от</w:t>
      </w:r>
      <w:r>
        <w:rPr>
          <w:sz w:val="24"/>
          <w:szCs w:val="24"/>
        </w:rPr>
        <w:t xml:space="preserve"> 23.04.2025 № 1163 « Об утверждении списка граждан – претендентов на получение </w:t>
      </w:r>
      <w:r w:rsidRPr="00356B24">
        <w:rPr>
          <w:sz w:val="24"/>
          <w:szCs w:val="24"/>
        </w:rPr>
        <w:t xml:space="preserve"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</w:t>
      </w:r>
      <w:r>
        <w:rPr>
          <w:sz w:val="24"/>
          <w:szCs w:val="24"/>
        </w:rPr>
        <w:t>в 2025 году</w:t>
      </w:r>
      <w:r w:rsidRPr="00D77ADE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Сосновоборского городского округа».</w:t>
      </w:r>
    </w:p>
    <w:p w:rsidR="00DD7760" w:rsidRPr="00F66AF0" w:rsidRDefault="00DD7760" w:rsidP="00DD77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66AF0">
        <w:rPr>
          <w:sz w:val="24"/>
          <w:szCs w:val="24"/>
        </w:rPr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DD7760" w:rsidRPr="00F66AF0" w:rsidRDefault="00DD7760" w:rsidP="00DD77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6AF0">
        <w:rPr>
          <w:sz w:val="24"/>
          <w:szCs w:val="24"/>
        </w:rPr>
        <w:t>. Отде</w:t>
      </w:r>
      <w:r>
        <w:rPr>
          <w:sz w:val="24"/>
          <w:szCs w:val="24"/>
        </w:rPr>
        <w:t xml:space="preserve">лу по связям с общественностью (пресс-центр)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D7760" w:rsidRPr="00F66AF0" w:rsidRDefault="00DD7760" w:rsidP="00DD77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6AF0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DD7760" w:rsidRDefault="00DD7760" w:rsidP="00DD7760">
      <w:pPr>
        <w:ind w:firstLine="720"/>
        <w:jc w:val="both"/>
      </w:pPr>
      <w:r>
        <w:rPr>
          <w:sz w:val="24"/>
          <w:szCs w:val="24"/>
        </w:rPr>
        <w:t>6</w:t>
      </w:r>
      <w:r w:rsidRPr="00F66AF0">
        <w:rPr>
          <w:sz w:val="24"/>
          <w:szCs w:val="24"/>
        </w:rPr>
        <w:t xml:space="preserve">. </w:t>
      </w:r>
      <w:proofErr w:type="gramStart"/>
      <w:r w:rsidRPr="00F66AF0">
        <w:rPr>
          <w:sz w:val="24"/>
          <w:szCs w:val="24"/>
        </w:rPr>
        <w:t>Контроль за</w:t>
      </w:r>
      <w:proofErr w:type="gramEnd"/>
      <w:r w:rsidRPr="00F66A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DD7760" w:rsidRPr="00AE6160" w:rsidRDefault="00DD7760" w:rsidP="00DD7760">
      <w:pPr>
        <w:ind w:left="170"/>
        <w:jc w:val="both"/>
        <w:rPr>
          <w:sz w:val="24"/>
          <w:szCs w:val="24"/>
        </w:rPr>
      </w:pPr>
    </w:p>
    <w:p w:rsidR="00DD7760" w:rsidRPr="00AE6160" w:rsidRDefault="00DD7760" w:rsidP="00DD7760">
      <w:pPr>
        <w:ind w:left="170"/>
        <w:jc w:val="both"/>
        <w:rPr>
          <w:sz w:val="24"/>
          <w:szCs w:val="24"/>
        </w:rPr>
      </w:pPr>
    </w:p>
    <w:p w:rsidR="00DD7760" w:rsidRPr="00AE6160" w:rsidRDefault="00DD7760" w:rsidP="00DD7760">
      <w:pPr>
        <w:ind w:left="170"/>
        <w:jc w:val="both"/>
        <w:rPr>
          <w:sz w:val="24"/>
          <w:szCs w:val="24"/>
        </w:rPr>
      </w:pPr>
    </w:p>
    <w:p w:rsidR="00DD7760" w:rsidRDefault="00DD7760" w:rsidP="00DD7760">
      <w:pPr>
        <w:rPr>
          <w:sz w:val="24"/>
          <w:szCs w:val="24"/>
        </w:rPr>
      </w:pPr>
      <w:r w:rsidRPr="0015297D">
        <w:rPr>
          <w:sz w:val="24"/>
          <w:szCs w:val="24"/>
        </w:rPr>
        <w:t>Глава Сосновоборского</w:t>
      </w:r>
      <w:r>
        <w:rPr>
          <w:sz w:val="24"/>
          <w:szCs w:val="24"/>
        </w:rPr>
        <w:t xml:space="preserve"> </w:t>
      </w:r>
      <w:r w:rsidRPr="0015297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М.В. Воронков</w:t>
      </w:r>
    </w:p>
    <w:p w:rsidR="00DD7760" w:rsidRDefault="00DD7760" w:rsidP="00DD7760">
      <w:pPr>
        <w:rPr>
          <w:sz w:val="24"/>
          <w:szCs w:val="24"/>
        </w:rPr>
      </w:pPr>
    </w:p>
    <w:p w:rsidR="00DD7760" w:rsidRDefault="00DD7760" w:rsidP="00DD7760">
      <w:pPr>
        <w:pStyle w:val="Heading"/>
        <w:ind w:left="7788"/>
        <w:jc w:val="right"/>
        <w:rPr>
          <w:rFonts w:ascii="Times New Roman" w:hAnsi="Times New Roman" w:cs="Times New Roman"/>
          <w:b w:val="0"/>
        </w:rPr>
      </w:pPr>
    </w:p>
    <w:p w:rsidR="00DD7760" w:rsidRDefault="00DD7760" w:rsidP="00DD7760">
      <w:pPr>
        <w:pStyle w:val="Heading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DD7760" w:rsidRDefault="00DD7760" w:rsidP="00DD7760">
      <w:pPr>
        <w:pStyle w:val="Heading"/>
        <w:ind w:left="7788"/>
        <w:jc w:val="center"/>
        <w:rPr>
          <w:rFonts w:ascii="Times New Roman" w:hAnsi="Times New Roman" w:cs="Times New Roman"/>
          <w:b w:val="0"/>
        </w:rPr>
        <w:sectPr w:rsidR="00DD7760" w:rsidSect="00AE61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DD7760" w:rsidRPr="00826E5B" w:rsidRDefault="00DD7760" w:rsidP="00DD7760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lastRenderedPageBreak/>
        <w:t>УТВЕРЖДЕН</w:t>
      </w:r>
    </w:p>
    <w:p w:rsidR="00DD7760" w:rsidRPr="00826E5B" w:rsidRDefault="00DD7760" w:rsidP="00DD7760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t xml:space="preserve">постановлением </w:t>
      </w:r>
      <w:r>
        <w:rPr>
          <w:rFonts w:cs="Calibri"/>
          <w:sz w:val="24"/>
          <w:szCs w:val="24"/>
        </w:rPr>
        <w:t xml:space="preserve"> </w:t>
      </w:r>
      <w:r w:rsidRPr="00826E5B">
        <w:rPr>
          <w:rFonts w:cs="Calibri"/>
          <w:sz w:val="24"/>
          <w:szCs w:val="24"/>
        </w:rPr>
        <w:t>администрации</w:t>
      </w:r>
    </w:p>
    <w:p w:rsidR="00DD7760" w:rsidRPr="00826E5B" w:rsidRDefault="00DD7760" w:rsidP="00DD7760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Сосновоборского городского округа</w:t>
      </w:r>
    </w:p>
    <w:p w:rsidR="00DD7760" w:rsidRDefault="00DD7760" w:rsidP="00DD7760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826E5B">
        <w:rPr>
          <w:rFonts w:cs="Calibri"/>
          <w:sz w:val="24"/>
          <w:szCs w:val="24"/>
        </w:rPr>
        <w:t xml:space="preserve">от </w:t>
      </w:r>
      <w:r w:rsidR="00F44E35">
        <w:rPr>
          <w:rFonts w:cs="Calibri"/>
          <w:sz w:val="24"/>
          <w:szCs w:val="24"/>
        </w:rPr>
        <w:t>02/06/2025 № 1501</w:t>
      </w:r>
    </w:p>
    <w:p w:rsidR="00DD7760" w:rsidRPr="00826E5B" w:rsidRDefault="00DD7760" w:rsidP="00DD7760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(Приложение)</w:t>
      </w:r>
    </w:p>
    <w:p w:rsidR="00DD7760" w:rsidRPr="00826E5B" w:rsidRDefault="00DD7760" w:rsidP="00DD776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</w:t>
      </w:r>
      <w:r w:rsidRPr="00826E5B">
        <w:rPr>
          <w:rFonts w:cs="Calibri"/>
          <w:sz w:val="24"/>
          <w:szCs w:val="24"/>
        </w:rPr>
        <w:t>писок граждан - претендентов</w:t>
      </w:r>
    </w:p>
    <w:p w:rsidR="00DD7760" w:rsidRDefault="00DD7760" w:rsidP="00DD776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826E5B">
        <w:rPr>
          <w:rFonts w:cs="Calibri"/>
          <w:sz w:val="24"/>
          <w:szCs w:val="24"/>
        </w:rPr>
        <w:t xml:space="preserve">на получение </w:t>
      </w:r>
      <w:r w:rsidRPr="00356B24">
        <w:rPr>
          <w:sz w:val="24"/>
          <w:szCs w:val="24"/>
        </w:rPr>
        <w:t xml:space="preserve">единовременной денежной </w:t>
      </w:r>
      <w:proofErr w:type="gramStart"/>
      <w:r w:rsidRPr="00356B24">
        <w:rPr>
          <w:sz w:val="24"/>
          <w:szCs w:val="24"/>
        </w:rPr>
        <w:t>выплаты</w:t>
      </w:r>
      <w:proofErr w:type="gramEnd"/>
      <w:r w:rsidRPr="00356B24">
        <w:rPr>
          <w:sz w:val="24"/>
          <w:szCs w:val="24"/>
        </w:rPr>
        <w:t xml:space="preserve"> на проведение капитального ремонта жилого дома и единовременной денежной выплаты на проведение текущего ремонта квартиры</w:t>
      </w:r>
      <w:r>
        <w:rPr>
          <w:rFonts w:cs="Calibri"/>
          <w:sz w:val="24"/>
          <w:szCs w:val="24"/>
        </w:rPr>
        <w:t xml:space="preserve"> на территории  </w:t>
      </w:r>
      <w:r w:rsidRPr="0004714E">
        <w:rPr>
          <w:rFonts w:cs="Calibri"/>
          <w:sz w:val="24"/>
          <w:szCs w:val="24"/>
        </w:rPr>
        <w:t>Сосновоборского городского округа</w:t>
      </w:r>
    </w:p>
    <w:p w:rsidR="00DD7760" w:rsidRPr="00F44E35" w:rsidRDefault="00DD7760" w:rsidP="00DD7760">
      <w:pPr>
        <w:widowControl w:val="0"/>
        <w:autoSpaceDE w:val="0"/>
        <w:autoSpaceDN w:val="0"/>
        <w:adjustRightInd w:val="0"/>
        <w:jc w:val="both"/>
        <w:rPr>
          <w:rFonts w:cs="Calibri"/>
          <w:sz w:val="6"/>
          <w:szCs w:val="6"/>
          <w:u w:val="single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455"/>
        <w:gridCol w:w="4102"/>
        <w:gridCol w:w="1572"/>
        <w:gridCol w:w="1431"/>
        <w:gridCol w:w="1843"/>
        <w:gridCol w:w="1843"/>
      </w:tblGrid>
      <w:tr w:rsidR="00DD7760" w:rsidRPr="008D26CD" w:rsidTr="00E2407F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 xml:space="preserve">N </w:t>
            </w:r>
            <w:proofErr w:type="gramStart"/>
            <w:r w:rsidRPr="008D26CD">
              <w:rPr>
                <w:sz w:val="24"/>
                <w:szCs w:val="24"/>
              </w:rPr>
              <w:t>п</w:t>
            </w:r>
            <w:proofErr w:type="gramEnd"/>
            <w:r w:rsidRPr="008D26CD">
              <w:rPr>
                <w:sz w:val="24"/>
                <w:szCs w:val="24"/>
              </w:rPr>
              <w:t>/п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 xml:space="preserve">Наименование категории граждан в соответствии с </w:t>
            </w:r>
            <w:hyperlink r:id="rId15" w:history="1">
              <w:r w:rsidRPr="008D26CD">
                <w:rPr>
                  <w:color w:val="000000" w:themeColor="text1"/>
                  <w:sz w:val="24"/>
                  <w:szCs w:val="24"/>
                </w:rPr>
                <w:t>частью 1 статьи 2</w:t>
              </w:r>
            </w:hyperlink>
            <w:r w:rsidRPr="008D26CD">
              <w:rPr>
                <w:sz w:val="24"/>
                <w:szCs w:val="24"/>
              </w:rPr>
              <w:t xml:space="preserve"> областного закона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D26CD">
              <w:rPr>
                <w:sz w:val="24"/>
                <w:szCs w:val="24"/>
              </w:rPr>
              <w:t>Члены семьи (фамилия, имя, отчество, степень родства: супруг (супруга) или дети)</w:t>
            </w:r>
            <w:proofErr w:type="gramEnd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Дата регистрации заявления (число, месяц, год)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Дополнительная мера социальной поддержки (тыс. рублей)</w:t>
            </w:r>
          </w:p>
        </w:tc>
      </w:tr>
      <w:tr w:rsidR="00DD7760" w:rsidRPr="008D26CD" w:rsidTr="00E2407F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Единовременная денежная выплата на проведение капитального ремонта жилого дома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Единовременная денежная выплата на проведение текущего ремонта квартиры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7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6B24">
              <w:rPr>
                <w:sz w:val="24"/>
                <w:szCs w:val="24"/>
              </w:rPr>
              <w:t xml:space="preserve">Владимирова </w:t>
            </w:r>
            <w:r>
              <w:rPr>
                <w:sz w:val="24"/>
                <w:szCs w:val="24"/>
              </w:rPr>
              <w:t>Светлана Борисовна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Потокин</w:t>
            </w:r>
            <w:proofErr w:type="spellEnd"/>
            <w:r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Сивидов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Жанета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Бачурина </w:t>
            </w:r>
            <w:proofErr w:type="spellStart"/>
            <w:r>
              <w:rPr>
                <w:sz w:val="24"/>
                <w:szCs w:val="24"/>
              </w:rPr>
              <w:t>Альфрида</w:t>
            </w:r>
            <w:proofErr w:type="spellEnd"/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Генералова</w:t>
            </w:r>
            <w:proofErr w:type="spellEnd"/>
            <w:r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Корнилова </w:t>
            </w:r>
            <w:proofErr w:type="spellStart"/>
            <w:r>
              <w:rPr>
                <w:sz w:val="24"/>
                <w:szCs w:val="24"/>
              </w:rPr>
              <w:t>Нэлли</w:t>
            </w:r>
            <w:proofErr w:type="spellEnd"/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Лидия Афанасьевна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Елена Юрьевна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Александра Яковлевна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Инна Исааковна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Анастасия Ивановна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7760" w:rsidRPr="008D26CD" w:rsidTr="00E2407F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Енгалычева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rPr>
          <w:trHeight w:val="39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Людмила Алексеевна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rPr>
          <w:trHeight w:val="39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Валентина Андреевна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E53DE8" w:rsidRDefault="00DD7760" w:rsidP="00E2407F">
            <w:pPr>
              <w:rPr>
                <w:rFonts w:cs="Calibri"/>
                <w:sz w:val="24"/>
                <w:szCs w:val="24"/>
              </w:rPr>
            </w:pPr>
            <w:r w:rsidRPr="00E53DE8">
              <w:rPr>
                <w:rFonts w:cs="Calibri"/>
                <w:sz w:val="24"/>
                <w:szCs w:val="24"/>
              </w:rPr>
              <w:t>Лицо, награжденное знаком «Жителю блокадного Ленинграда»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D7760" w:rsidRPr="008D26CD" w:rsidTr="00E2407F"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CD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0" w:rsidRPr="008D26CD" w:rsidRDefault="00DD7760" w:rsidP="00E24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2 400,00</w:t>
            </w:r>
          </w:p>
        </w:tc>
      </w:tr>
    </w:tbl>
    <w:p w:rsidR="00DD7760" w:rsidRPr="008D26CD" w:rsidRDefault="00DD7760" w:rsidP="00DD7760">
      <w:pPr>
        <w:autoSpaceDE w:val="0"/>
        <w:autoSpaceDN w:val="0"/>
        <w:adjustRightInd w:val="0"/>
        <w:rPr>
          <w:rFonts w:ascii="Arial" w:hAnsi="Arial" w:cs="Arial"/>
        </w:rPr>
      </w:pPr>
    </w:p>
    <w:sectPr w:rsidR="00DD7760" w:rsidRPr="008D26CD" w:rsidSect="00F44E35">
      <w:headerReference w:type="default" r:id="rId16"/>
      <w:pgSz w:w="16838" w:h="11906" w:orient="landscape"/>
      <w:pgMar w:top="127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15" w:rsidRDefault="00457F15" w:rsidP="00762166">
      <w:r>
        <w:separator/>
      </w:r>
    </w:p>
  </w:endnote>
  <w:endnote w:type="continuationSeparator" w:id="0">
    <w:p w:rsidR="00457F15" w:rsidRDefault="00457F1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35" w:rsidRDefault="00F44E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35" w:rsidRDefault="00F44E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35" w:rsidRDefault="00F44E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15" w:rsidRDefault="00457F15" w:rsidP="00762166">
      <w:r>
        <w:separator/>
      </w:r>
    </w:p>
  </w:footnote>
  <w:footnote w:type="continuationSeparator" w:id="0">
    <w:p w:rsidR="00457F15" w:rsidRDefault="00457F1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35" w:rsidRDefault="00F44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60" w:rsidRDefault="00DD77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35" w:rsidRDefault="00F44E3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59473b-3500-4b50-a47f-55476a02c7db"/>
  </w:docVars>
  <w:rsids>
    <w:rsidRoot w:val="004F21F6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57F15"/>
    <w:rsid w:val="00481632"/>
    <w:rsid w:val="00497C95"/>
    <w:rsid w:val="004A334F"/>
    <w:rsid w:val="004B0515"/>
    <w:rsid w:val="004C13F7"/>
    <w:rsid w:val="004C5A50"/>
    <w:rsid w:val="004F21F6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1C1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2B1D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6074C"/>
    <w:rsid w:val="00D81EB0"/>
    <w:rsid w:val="00D844DA"/>
    <w:rsid w:val="00D90893"/>
    <w:rsid w:val="00D93055"/>
    <w:rsid w:val="00DA0175"/>
    <w:rsid w:val="00DA7219"/>
    <w:rsid w:val="00DD0BD7"/>
    <w:rsid w:val="00DD3401"/>
    <w:rsid w:val="00DD7760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44E35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rsid w:val="00DD776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rsid w:val="00DD776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08135&amp;dst=2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b5049a1-90af-4b63-8486-e524d4bfe34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fb5049a1-90af-4b63-8486-e524d4bfe349.dot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2025-06-02T07:43:00Z</cp:lastPrinted>
  <dcterms:created xsi:type="dcterms:W3CDTF">2025-06-02T13:00:00Z</dcterms:created>
  <dcterms:modified xsi:type="dcterms:W3CDTF">2025-06-02T13:25:00Z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5159473b-3500-4b50-a47f-55476a02c7db</vt:lpwstr>
  </property>
</Properties>
</file>