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B456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B456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D51DF" w:rsidRPr="00803D3E" w:rsidRDefault="005D51DF" w:rsidP="005D51DF">
      <w:pPr>
        <w:rPr>
          <w:sz w:val="24"/>
        </w:rPr>
      </w:pPr>
      <w:r>
        <w:rPr>
          <w:sz w:val="24"/>
        </w:rPr>
        <w:t xml:space="preserve">                                                       от 10/06/2026 № 1729</w:t>
      </w:r>
    </w:p>
    <w:p w:rsidR="00E07E12" w:rsidRPr="003D1FA3" w:rsidRDefault="00E07E12" w:rsidP="00E07E12">
      <w:pPr>
        <w:rPr>
          <w:sz w:val="24"/>
          <w:szCs w:val="24"/>
        </w:rPr>
      </w:pPr>
    </w:p>
    <w:p w:rsidR="00E07E12" w:rsidRDefault="00E07E12" w:rsidP="00E07E12">
      <w:pPr>
        <w:ind w:right="38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 w:rsidRPr="003D1FA3">
        <w:rPr>
          <w:sz w:val="24"/>
          <w:szCs w:val="24"/>
        </w:rPr>
        <w:t>постановление администрации</w:t>
      </w:r>
      <w:r>
        <w:rPr>
          <w:sz w:val="24"/>
          <w:szCs w:val="24"/>
        </w:rPr>
        <w:t xml:space="preserve"> </w:t>
      </w:r>
      <w:r w:rsidRPr="003D1FA3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27</w:t>
      </w:r>
      <w:r w:rsidRPr="003D1FA3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3D1FA3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3D1F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3D1FA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2137 </w:t>
      </w:r>
      <w:r w:rsidRPr="003D1FA3">
        <w:rPr>
          <w:sz w:val="24"/>
          <w:szCs w:val="24"/>
        </w:rPr>
        <w:t>«</w:t>
      </w:r>
      <w:r w:rsidRPr="00DE749D">
        <w:rPr>
          <w:sz w:val="24"/>
          <w:szCs w:val="24"/>
        </w:rPr>
        <w:t xml:space="preserve">О создании молодежного совета при главе муниципального образования </w:t>
      </w:r>
      <w:proofErr w:type="spellStart"/>
      <w:r w:rsidRPr="00DE749D">
        <w:rPr>
          <w:sz w:val="24"/>
          <w:szCs w:val="24"/>
        </w:rPr>
        <w:t>Сосновоборский</w:t>
      </w:r>
      <w:proofErr w:type="spellEnd"/>
      <w:r w:rsidRPr="00DE749D">
        <w:rPr>
          <w:sz w:val="24"/>
          <w:szCs w:val="24"/>
        </w:rPr>
        <w:t xml:space="preserve"> городской округ Ленинградской области</w:t>
      </w:r>
      <w:r w:rsidRPr="003D1FA3">
        <w:rPr>
          <w:sz w:val="24"/>
          <w:szCs w:val="24"/>
        </w:rPr>
        <w:t>»</w:t>
      </w:r>
    </w:p>
    <w:p w:rsidR="00E07E12" w:rsidRDefault="00E07E12" w:rsidP="00E07E12">
      <w:pPr>
        <w:rPr>
          <w:sz w:val="24"/>
          <w:szCs w:val="24"/>
        </w:rPr>
      </w:pPr>
    </w:p>
    <w:p w:rsidR="00E07E12" w:rsidRDefault="00E07E12" w:rsidP="00E07E12">
      <w:pPr>
        <w:rPr>
          <w:sz w:val="24"/>
          <w:szCs w:val="24"/>
        </w:rPr>
      </w:pPr>
    </w:p>
    <w:p w:rsidR="00E07E12" w:rsidRDefault="00E07E12" w:rsidP="00E07E12">
      <w:pPr>
        <w:rPr>
          <w:sz w:val="24"/>
          <w:szCs w:val="24"/>
        </w:rPr>
      </w:pPr>
    </w:p>
    <w:p w:rsidR="00E07E12" w:rsidRPr="005D71C2" w:rsidRDefault="00E07E12" w:rsidP="00E07E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</w:t>
      </w:r>
      <w:r w:rsidRPr="00F36055">
        <w:rPr>
          <w:sz w:val="24"/>
          <w:szCs w:val="24"/>
        </w:rPr>
        <w:t xml:space="preserve">изменением персональных данных члена Молодежного совета при главе муниципального образования </w:t>
      </w:r>
      <w:proofErr w:type="spellStart"/>
      <w:r w:rsidRPr="00F36055">
        <w:rPr>
          <w:sz w:val="24"/>
          <w:szCs w:val="24"/>
        </w:rPr>
        <w:t>Сосновоборский</w:t>
      </w:r>
      <w:proofErr w:type="spellEnd"/>
      <w:r w:rsidRPr="00F36055">
        <w:rPr>
          <w:sz w:val="24"/>
          <w:szCs w:val="24"/>
        </w:rPr>
        <w:t xml:space="preserve"> городс</w:t>
      </w:r>
      <w:r>
        <w:rPr>
          <w:sz w:val="24"/>
          <w:szCs w:val="24"/>
        </w:rPr>
        <w:t>кой округ Ленинградской области</w:t>
      </w:r>
      <w:r w:rsidRPr="00F36055">
        <w:rPr>
          <w:sz w:val="24"/>
          <w:szCs w:val="24"/>
        </w:rPr>
        <w:t xml:space="preserve"> на основании письменного заявления</w:t>
      </w:r>
      <w:r>
        <w:rPr>
          <w:sz w:val="24"/>
          <w:szCs w:val="24"/>
        </w:rPr>
        <w:t xml:space="preserve"> Пироговой А.А.</w:t>
      </w:r>
      <w:r w:rsidRPr="00F36055">
        <w:rPr>
          <w:sz w:val="24"/>
          <w:szCs w:val="24"/>
        </w:rPr>
        <w:t>,</w:t>
      </w:r>
      <w:r>
        <w:rPr>
          <w:sz w:val="24"/>
          <w:szCs w:val="24"/>
        </w:rPr>
        <w:t xml:space="preserve"> руководствуясь пунктом 5.5 Положения </w:t>
      </w:r>
      <w:r w:rsidRPr="00957FF2">
        <w:rPr>
          <w:sz w:val="24"/>
          <w:szCs w:val="24"/>
        </w:rPr>
        <w:t xml:space="preserve">о </w:t>
      </w:r>
      <w:r>
        <w:rPr>
          <w:sz w:val="24"/>
          <w:szCs w:val="24"/>
        </w:rPr>
        <w:t>м</w:t>
      </w:r>
      <w:r w:rsidRPr="00957FF2">
        <w:rPr>
          <w:sz w:val="24"/>
          <w:szCs w:val="24"/>
        </w:rPr>
        <w:t xml:space="preserve">олодёжном </w:t>
      </w:r>
      <w:r>
        <w:rPr>
          <w:sz w:val="24"/>
          <w:szCs w:val="24"/>
        </w:rPr>
        <w:t>с</w:t>
      </w:r>
      <w:r w:rsidRPr="00957FF2">
        <w:rPr>
          <w:sz w:val="24"/>
          <w:szCs w:val="24"/>
        </w:rPr>
        <w:t xml:space="preserve">овете при главе муниципального образования </w:t>
      </w:r>
      <w:proofErr w:type="spellStart"/>
      <w:r w:rsidRPr="00957FF2">
        <w:rPr>
          <w:sz w:val="24"/>
          <w:szCs w:val="24"/>
        </w:rPr>
        <w:t>Сосновоборский</w:t>
      </w:r>
      <w:proofErr w:type="spellEnd"/>
      <w:r w:rsidRPr="00957FF2">
        <w:rPr>
          <w:sz w:val="24"/>
          <w:szCs w:val="24"/>
        </w:rPr>
        <w:t xml:space="preserve"> городской округ Ленинградской области</w:t>
      </w:r>
      <w:r w:rsidRPr="003D1FA3">
        <w:rPr>
          <w:sz w:val="24"/>
          <w:szCs w:val="24"/>
        </w:rPr>
        <w:t xml:space="preserve">, администрация Сосновоборского городского округа </w:t>
      </w:r>
      <w:r>
        <w:rPr>
          <w:sz w:val="24"/>
          <w:szCs w:val="24"/>
        </w:rPr>
        <w:t xml:space="preserve">                                                   </w:t>
      </w:r>
      <w:proofErr w:type="gramStart"/>
      <w:r w:rsidRPr="003D1FA3">
        <w:rPr>
          <w:b/>
          <w:sz w:val="24"/>
          <w:szCs w:val="24"/>
        </w:rPr>
        <w:t>п</w:t>
      </w:r>
      <w:proofErr w:type="gramEnd"/>
      <w:r w:rsidRPr="003D1FA3">
        <w:rPr>
          <w:b/>
          <w:sz w:val="24"/>
          <w:szCs w:val="24"/>
        </w:rPr>
        <w:t xml:space="preserve"> о с т а н о в л я е т:</w:t>
      </w:r>
    </w:p>
    <w:p w:rsidR="00E07E12" w:rsidRDefault="00E07E12" w:rsidP="00E07E12">
      <w:pPr>
        <w:ind w:firstLine="709"/>
        <w:jc w:val="both"/>
        <w:rPr>
          <w:sz w:val="24"/>
          <w:szCs w:val="24"/>
        </w:rPr>
      </w:pPr>
    </w:p>
    <w:p w:rsidR="00E07E12" w:rsidRPr="004B5C7F" w:rsidRDefault="00E07E12" w:rsidP="00E07E12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4456">
        <w:rPr>
          <w:rFonts w:ascii="Times New Roman" w:hAnsi="Times New Roman"/>
          <w:sz w:val="24"/>
          <w:szCs w:val="24"/>
        </w:rPr>
        <w:t xml:space="preserve">Утвердить прилагаемые изменения, которые вносятся в постановление администрации Сосновоборского городского округа от 27.07.2023 № 2137 «О создании молодежного совета при главе муниципального образования </w:t>
      </w:r>
      <w:proofErr w:type="spellStart"/>
      <w:r w:rsidRPr="003F4456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3F4456">
        <w:rPr>
          <w:rFonts w:ascii="Times New Roman" w:hAnsi="Times New Roman"/>
          <w:sz w:val="24"/>
          <w:szCs w:val="24"/>
        </w:rPr>
        <w:t xml:space="preserve"> городской округ Ленинградской области» (с изменениями от 26.08.2024 № 2054, от 10.12.2024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45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456">
        <w:rPr>
          <w:rFonts w:ascii="Times New Roman" w:hAnsi="Times New Roman"/>
          <w:sz w:val="24"/>
          <w:szCs w:val="24"/>
        </w:rPr>
        <w:t>3179</w:t>
      </w:r>
      <w:r>
        <w:rPr>
          <w:rFonts w:ascii="Times New Roman" w:hAnsi="Times New Roman"/>
          <w:sz w:val="24"/>
          <w:szCs w:val="24"/>
        </w:rPr>
        <w:t>, от 26.09.2025 № 2589, от 15.12.2025 № 3470</w:t>
      </w:r>
      <w:r w:rsidRPr="003F4456">
        <w:rPr>
          <w:rFonts w:ascii="Times New Roman" w:hAnsi="Times New Roman"/>
          <w:sz w:val="24"/>
          <w:szCs w:val="24"/>
        </w:rPr>
        <w:t>).</w:t>
      </w:r>
    </w:p>
    <w:p w:rsidR="00E07E12" w:rsidRDefault="00E07E12" w:rsidP="00E07E12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07E12" w:rsidRDefault="00E07E12" w:rsidP="00E07E1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E07E12" w:rsidRPr="003D1FA3" w:rsidRDefault="00E07E12" w:rsidP="00E07E12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07E12" w:rsidRDefault="00E07E12" w:rsidP="00E07E1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 xml:space="preserve">Отделу по связям с общественностью (пресс-центр) комитета по общественной безопасности и информации </w:t>
      </w:r>
      <w:proofErr w:type="gramStart"/>
      <w:r w:rsidRPr="003D1FA3">
        <w:rPr>
          <w:sz w:val="24"/>
          <w:szCs w:val="24"/>
        </w:rPr>
        <w:t>разместить</w:t>
      </w:r>
      <w:proofErr w:type="gramEnd"/>
      <w:r w:rsidRPr="003D1FA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07E12" w:rsidRPr="003D1FA3" w:rsidRDefault="00E07E12" w:rsidP="00E07E12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07E12" w:rsidRDefault="00E07E12" w:rsidP="00E07E1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E07E12" w:rsidRDefault="00E07E12" w:rsidP="00E07E12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07E12" w:rsidRPr="003D1FA3" w:rsidRDefault="00E07E12" w:rsidP="00E07E1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proofErr w:type="gramStart"/>
      <w:r w:rsidRPr="003D1FA3">
        <w:rPr>
          <w:sz w:val="24"/>
          <w:szCs w:val="24"/>
        </w:rPr>
        <w:t>Контроль за</w:t>
      </w:r>
      <w:proofErr w:type="gramEnd"/>
      <w:r w:rsidRPr="003D1FA3">
        <w:rPr>
          <w:sz w:val="24"/>
          <w:szCs w:val="24"/>
        </w:rPr>
        <w:t xml:space="preserve"> исполнением постановления возложить на заместителя главы администрации по социальным вопросам Горшкову Т.В.</w:t>
      </w:r>
    </w:p>
    <w:p w:rsidR="00E07E12" w:rsidRDefault="00E07E12" w:rsidP="00E07E12">
      <w:pPr>
        <w:ind w:firstLine="709"/>
        <w:jc w:val="both"/>
        <w:rPr>
          <w:sz w:val="24"/>
          <w:szCs w:val="24"/>
        </w:rPr>
      </w:pPr>
    </w:p>
    <w:p w:rsidR="00E07E12" w:rsidRDefault="00E07E12" w:rsidP="00E07E12">
      <w:pPr>
        <w:ind w:firstLine="709"/>
        <w:jc w:val="both"/>
        <w:rPr>
          <w:sz w:val="24"/>
          <w:szCs w:val="24"/>
        </w:rPr>
      </w:pPr>
    </w:p>
    <w:p w:rsidR="00E07E12" w:rsidRDefault="00E07E12" w:rsidP="00E07E12">
      <w:pPr>
        <w:ind w:firstLine="709"/>
        <w:jc w:val="both"/>
        <w:rPr>
          <w:sz w:val="24"/>
          <w:szCs w:val="24"/>
        </w:rPr>
      </w:pPr>
    </w:p>
    <w:p w:rsidR="00E07E12" w:rsidRDefault="00E07E12" w:rsidP="00E07E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3D1FA3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М.В. Воронков</w:t>
      </w:r>
    </w:p>
    <w:p w:rsidR="00E07E12" w:rsidRPr="000A7BF8" w:rsidRDefault="00E07E12" w:rsidP="00E07E12">
      <w:pPr>
        <w:jc w:val="both"/>
        <w:rPr>
          <w:sz w:val="24"/>
          <w:szCs w:val="24"/>
        </w:rPr>
      </w:pPr>
    </w:p>
    <w:p w:rsidR="00E07E12" w:rsidRPr="000A7BF8" w:rsidRDefault="00E07E12" w:rsidP="00E07E12">
      <w:pPr>
        <w:jc w:val="both"/>
        <w:rPr>
          <w:sz w:val="24"/>
          <w:szCs w:val="24"/>
        </w:rPr>
      </w:pPr>
    </w:p>
    <w:p w:rsidR="00E07E12" w:rsidRDefault="00E07E12" w:rsidP="00E07E12">
      <w:pPr>
        <w:jc w:val="both"/>
        <w:rPr>
          <w:sz w:val="24"/>
          <w:szCs w:val="24"/>
        </w:rPr>
      </w:pPr>
    </w:p>
    <w:p w:rsidR="00E07E12" w:rsidRDefault="00E07E12" w:rsidP="00E07E1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:rsidR="00E07E12" w:rsidRPr="003D1FA3" w:rsidRDefault="00E07E12" w:rsidP="00E07E12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Ы</w:t>
      </w:r>
    </w:p>
    <w:p w:rsidR="00E07E12" w:rsidRPr="003D1FA3" w:rsidRDefault="00E07E12" w:rsidP="00E07E12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>постановлением администрации</w:t>
      </w:r>
    </w:p>
    <w:p w:rsidR="00E07E12" w:rsidRPr="003D1FA3" w:rsidRDefault="00E07E12" w:rsidP="00E07E12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>Сосновоборского городского округа</w:t>
      </w:r>
    </w:p>
    <w:p w:rsidR="00E07E12" w:rsidRDefault="00E07E12" w:rsidP="00E07E12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 xml:space="preserve">от </w:t>
      </w:r>
      <w:r w:rsidR="005D51DF">
        <w:rPr>
          <w:sz w:val="24"/>
          <w:szCs w:val="24"/>
        </w:rPr>
        <w:t>10/06/2026 № 1729</w:t>
      </w:r>
    </w:p>
    <w:p w:rsidR="00E07E12" w:rsidRDefault="00E07E12" w:rsidP="00E07E12">
      <w:pPr>
        <w:jc w:val="right"/>
        <w:rPr>
          <w:sz w:val="24"/>
          <w:szCs w:val="24"/>
        </w:rPr>
      </w:pPr>
    </w:p>
    <w:p w:rsidR="00E07E12" w:rsidRPr="003D1FA3" w:rsidRDefault="00E07E12" w:rsidP="00E07E12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E07E12" w:rsidRDefault="00E07E12" w:rsidP="00E07E12">
      <w:pPr>
        <w:jc w:val="right"/>
        <w:rPr>
          <w:sz w:val="24"/>
          <w:szCs w:val="24"/>
        </w:rPr>
      </w:pPr>
    </w:p>
    <w:p w:rsidR="00E07E12" w:rsidRDefault="00E07E12" w:rsidP="00E07E12">
      <w:pPr>
        <w:jc w:val="right"/>
        <w:rPr>
          <w:sz w:val="24"/>
          <w:szCs w:val="24"/>
        </w:rPr>
      </w:pPr>
    </w:p>
    <w:p w:rsidR="00E07E12" w:rsidRDefault="00E07E12" w:rsidP="00E07E1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Изменения,</w:t>
      </w:r>
    </w:p>
    <w:p w:rsidR="00E07E12" w:rsidRDefault="00E07E12" w:rsidP="00E07E12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которые вносятся </w:t>
      </w:r>
      <w:r w:rsidRPr="00B30C28">
        <w:rPr>
          <w:sz w:val="24"/>
          <w:szCs w:val="24"/>
        </w:rPr>
        <w:t xml:space="preserve">в постановление администрации Сосновоборского городского округа </w:t>
      </w:r>
      <w:proofErr w:type="gramEnd"/>
    </w:p>
    <w:p w:rsidR="00E07E12" w:rsidRDefault="00E07E12" w:rsidP="00E07E1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30C28">
        <w:rPr>
          <w:sz w:val="24"/>
          <w:szCs w:val="24"/>
        </w:rPr>
        <w:t xml:space="preserve">от 27.07.2023 № 2137 «О создании молодежного совета при главе муниципального образования </w:t>
      </w:r>
      <w:proofErr w:type="spellStart"/>
      <w:r w:rsidRPr="00B30C28">
        <w:rPr>
          <w:sz w:val="24"/>
          <w:szCs w:val="24"/>
        </w:rPr>
        <w:t>Сосновоборский</w:t>
      </w:r>
      <w:proofErr w:type="spellEnd"/>
      <w:r w:rsidRPr="00B30C28">
        <w:rPr>
          <w:sz w:val="24"/>
          <w:szCs w:val="24"/>
        </w:rPr>
        <w:t xml:space="preserve"> городской округ Ленинградской области»</w:t>
      </w:r>
    </w:p>
    <w:p w:rsidR="00E07E12" w:rsidRDefault="00E07E12" w:rsidP="00E07E12">
      <w:pPr>
        <w:autoSpaceDE w:val="0"/>
        <w:autoSpaceDN w:val="0"/>
        <w:adjustRightInd w:val="0"/>
        <w:rPr>
          <w:sz w:val="24"/>
          <w:szCs w:val="24"/>
        </w:rPr>
      </w:pPr>
    </w:p>
    <w:p w:rsidR="00E07E12" w:rsidRDefault="00E07E12" w:rsidP="00E07E12">
      <w:pPr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 xml:space="preserve">1. </w:t>
      </w:r>
      <w:r w:rsidRPr="00F36055">
        <w:rPr>
          <w:sz w:val="24"/>
          <w:szCs w:val="24"/>
        </w:rPr>
        <w:t xml:space="preserve">В пункте </w:t>
      </w:r>
      <w:r>
        <w:rPr>
          <w:sz w:val="24"/>
          <w:szCs w:val="24"/>
        </w:rPr>
        <w:t>7</w:t>
      </w:r>
      <w:r w:rsidRPr="00F36055">
        <w:rPr>
          <w:sz w:val="24"/>
          <w:szCs w:val="24"/>
        </w:rPr>
        <w:t xml:space="preserve"> Приложения №</w:t>
      </w:r>
      <w:r>
        <w:rPr>
          <w:sz w:val="24"/>
          <w:szCs w:val="24"/>
        </w:rPr>
        <w:t xml:space="preserve"> </w:t>
      </w:r>
      <w:r w:rsidRPr="00F36055">
        <w:rPr>
          <w:sz w:val="24"/>
          <w:szCs w:val="24"/>
        </w:rPr>
        <w:t xml:space="preserve">2 </w:t>
      </w:r>
      <w:r>
        <w:rPr>
          <w:sz w:val="24"/>
          <w:szCs w:val="24"/>
        </w:rPr>
        <w:t>С</w:t>
      </w:r>
      <w:r w:rsidRPr="00F36055">
        <w:rPr>
          <w:sz w:val="24"/>
          <w:szCs w:val="24"/>
        </w:rPr>
        <w:t xml:space="preserve">писочный состав Молодежного совета при главе муниципального образования </w:t>
      </w:r>
      <w:proofErr w:type="spellStart"/>
      <w:r w:rsidRPr="00F36055">
        <w:rPr>
          <w:sz w:val="24"/>
          <w:szCs w:val="24"/>
        </w:rPr>
        <w:t>Сосновоборский</w:t>
      </w:r>
      <w:proofErr w:type="spellEnd"/>
      <w:r w:rsidRPr="00F36055">
        <w:rPr>
          <w:sz w:val="24"/>
          <w:szCs w:val="24"/>
        </w:rPr>
        <w:t xml:space="preserve"> городской округ Ленинградской области фамилию «</w:t>
      </w:r>
      <w:proofErr w:type="spellStart"/>
      <w:r>
        <w:rPr>
          <w:sz w:val="24"/>
          <w:szCs w:val="24"/>
        </w:rPr>
        <w:t>Зебзеева</w:t>
      </w:r>
      <w:proofErr w:type="spellEnd"/>
      <w:r w:rsidRPr="00F36055">
        <w:rPr>
          <w:sz w:val="24"/>
          <w:szCs w:val="24"/>
        </w:rPr>
        <w:t>» заменить на «</w:t>
      </w:r>
      <w:r>
        <w:rPr>
          <w:sz w:val="24"/>
          <w:szCs w:val="24"/>
        </w:rPr>
        <w:t>Пирогова</w:t>
      </w:r>
      <w:r w:rsidRPr="00F36055">
        <w:rPr>
          <w:sz w:val="24"/>
          <w:szCs w:val="24"/>
        </w:rPr>
        <w:t>», изложив Приложение №</w:t>
      </w:r>
      <w:r>
        <w:rPr>
          <w:sz w:val="24"/>
          <w:szCs w:val="24"/>
        </w:rPr>
        <w:t xml:space="preserve"> </w:t>
      </w:r>
      <w:r w:rsidRPr="00F36055">
        <w:rPr>
          <w:sz w:val="24"/>
          <w:szCs w:val="24"/>
        </w:rPr>
        <w:t>2 в следующей редакции</w:t>
      </w:r>
      <w:r>
        <w:rPr>
          <w:sz w:val="24"/>
          <w:szCs w:val="24"/>
        </w:rPr>
        <w:t>:</w:t>
      </w:r>
    </w:p>
    <w:p w:rsidR="00E07E12" w:rsidRDefault="00E07E12" w:rsidP="00E07E12">
      <w:pPr>
        <w:jc w:val="right"/>
        <w:rPr>
          <w:sz w:val="24"/>
          <w:szCs w:val="24"/>
        </w:rPr>
      </w:pPr>
    </w:p>
    <w:p w:rsidR="00E07E12" w:rsidRPr="00AE2E5C" w:rsidRDefault="00E07E12" w:rsidP="00E07E12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AE2E5C">
        <w:rPr>
          <w:sz w:val="24"/>
          <w:szCs w:val="24"/>
        </w:rPr>
        <w:t>Приложение № 2</w:t>
      </w:r>
    </w:p>
    <w:p w:rsidR="00E07E12" w:rsidRPr="00AE2E5C" w:rsidRDefault="00E07E12" w:rsidP="00E07E12">
      <w:pPr>
        <w:jc w:val="both"/>
        <w:rPr>
          <w:sz w:val="24"/>
          <w:szCs w:val="24"/>
        </w:rPr>
      </w:pPr>
    </w:p>
    <w:p w:rsidR="00E07E12" w:rsidRPr="00AE2E5C" w:rsidRDefault="00E07E12" w:rsidP="00E07E1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2E5C">
        <w:rPr>
          <w:b/>
          <w:sz w:val="24"/>
          <w:szCs w:val="24"/>
        </w:rPr>
        <w:t xml:space="preserve">Списочный состав </w:t>
      </w:r>
      <w:proofErr w:type="gramStart"/>
      <w:r w:rsidRPr="00AE2E5C">
        <w:rPr>
          <w:b/>
          <w:sz w:val="24"/>
          <w:szCs w:val="24"/>
        </w:rPr>
        <w:t>Молодежного</w:t>
      </w:r>
      <w:proofErr w:type="gramEnd"/>
      <w:r w:rsidRPr="00AE2E5C">
        <w:rPr>
          <w:b/>
          <w:sz w:val="24"/>
          <w:szCs w:val="24"/>
        </w:rPr>
        <w:t xml:space="preserve"> совета </w:t>
      </w:r>
    </w:p>
    <w:p w:rsidR="00E07E12" w:rsidRPr="00AE2E5C" w:rsidRDefault="00E07E12" w:rsidP="00E07E1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2E5C">
        <w:rPr>
          <w:b/>
          <w:sz w:val="24"/>
          <w:szCs w:val="24"/>
        </w:rPr>
        <w:t xml:space="preserve">при главе муниципального образования </w:t>
      </w:r>
      <w:proofErr w:type="spellStart"/>
      <w:r w:rsidRPr="00AE2E5C">
        <w:rPr>
          <w:b/>
          <w:sz w:val="24"/>
          <w:szCs w:val="24"/>
        </w:rPr>
        <w:t>Сосновоборский</w:t>
      </w:r>
      <w:proofErr w:type="spellEnd"/>
      <w:r w:rsidRPr="00AE2E5C">
        <w:rPr>
          <w:b/>
          <w:sz w:val="24"/>
          <w:szCs w:val="24"/>
        </w:rPr>
        <w:t xml:space="preserve"> городской округ Ленинградской области</w:t>
      </w:r>
    </w:p>
    <w:p w:rsidR="00E07E12" w:rsidRDefault="00E07E12" w:rsidP="00E07E1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07E12" w:rsidRPr="00AE2E5C" w:rsidRDefault="00E07E12" w:rsidP="00E07E1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387" w:type="dxa"/>
        <w:tblInd w:w="-601" w:type="dxa"/>
        <w:tblLook w:val="04A0" w:firstRow="1" w:lastRow="0" w:firstColumn="1" w:lastColumn="0" w:noHBand="0" w:noVBand="1"/>
      </w:tblPr>
      <w:tblGrid>
        <w:gridCol w:w="589"/>
        <w:gridCol w:w="3292"/>
        <w:gridCol w:w="3178"/>
        <w:gridCol w:w="1977"/>
        <w:gridCol w:w="1351"/>
      </w:tblGrid>
      <w:tr w:rsidR="00E07E12" w:rsidRPr="00AE2E5C" w:rsidTr="00403475">
        <w:trPr>
          <w:trHeight w:val="55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E2E5C">
              <w:rPr>
                <w:b/>
                <w:bCs/>
                <w:color w:val="000000"/>
              </w:rPr>
              <w:t>п</w:t>
            </w:r>
            <w:proofErr w:type="gramEnd"/>
            <w:r w:rsidRPr="00AE2E5C">
              <w:rPr>
                <w:b/>
                <w:bCs/>
                <w:color w:val="000000"/>
              </w:rPr>
              <w:t>/п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>Место работы/учебы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>Дата рождения</w:t>
            </w:r>
          </w:p>
        </w:tc>
      </w:tr>
      <w:tr w:rsidR="00E07E12" w:rsidRPr="00AE2E5C" w:rsidTr="00403475">
        <w:trPr>
          <w:trHeight w:val="67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5C0C8E" w:rsidRDefault="00E07E12" w:rsidP="00E07E1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rPr>
                <w:color w:val="000000"/>
              </w:rPr>
            </w:pPr>
            <w:r>
              <w:rPr>
                <w:color w:val="000000"/>
              </w:rPr>
              <w:t>Михайлова Евгения Сергеевна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«Концерн Титан-2»</w:t>
            </w:r>
          </w:p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Филиал «Собственное управление строительством»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Инженер отдела комплектации и сопровождения производства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20.02.1998</w:t>
            </w:r>
          </w:p>
        </w:tc>
      </w:tr>
      <w:tr w:rsidR="00E07E12" w:rsidRPr="00AE2E5C" w:rsidTr="00403475">
        <w:trPr>
          <w:trHeight w:val="67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5C0C8E" w:rsidRDefault="00E07E12" w:rsidP="00E07E1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rPr>
                <w:color w:val="000000"/>
              </w:rPr>
            </w:pPr>
            <w:proofErr w:type="spellStart"/>
            <w:r w:rsidRPr="00AE2E5C">
              <w:rPr>
                <w:color w:val="000000"/>
              </w:rPr>
              <w:t>Крайнов</w:t>
            </w:r>
            <w:proofErr w:type="spellEnd"/>
            <w:r w:rsidRPr="00AE2E5C">
              <w:rPr>
                <w:color w:val="000000"/>
              </w:rPr>
              <w:t xml:space="preserve"> Сергей Евгеньевич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Default="00E07E12" w:rsidP="00403475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АНО «Федерация скейтбординга, экстремальных и иных видов спорта «Дом на колесах»</w:t>
            </w:r>
            <w:r>
              <w:rPr>
                <w:color w:val="000000"/>
              </w:rPr>
              <w:t>,</w:t>
            </w:r>
          </w:p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101DBF">
              <w:rPr>
                <w:color w:val="000000"/>
              </w:rPr>
              <w:t>овет депутатов Сосновоборского городского округа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Директор</w:t>
            </w:r>
            <w:r>
              <w:rPr>
                <w:color w:val="000000"/>
              </w:rPr>
              <w:t>, депутат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03.09.1990</w:t>
            </w:r>
          </w:p>
        </w:tc>
      </w:tr>
      <w:tr w:rsidR="00E07E12" w:rsidRPr="00AE2E5C" w:rsidTr="00403475">
        <w:trPr>
          <w:trHeight w:val="97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5C0C8E" w:rsidRDefault="00E07E12" w:rsidP="00E07E1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Содылева</w:t>
            </w:r>
            <w:proofErr w:type="spellEnd"/>
            <w:r>
              <w:rPr>
                <w:color w:val="000000"/>
              </w:rPr>
              <w:t xml:space="preserve"> Светлана Геннадьевна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«СОШ № 3»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19.06.1990</w:t>
            </w:r>
          </w:p>
        </w:tc>
      </w:tr>
      <w:tr w:rsidR="00E07E12" w:rsidRPr="00AE2E5C" w:rsidTr="00403475">
        <w:trPr>
          <w:trHeight w:val="557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5C0C8E" w:rsidRDefault="00E07E12" w:rsidP="00E07E1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D07EF0" w:rsidRDefault="00E07E12" w:rsidP="00403475">
            <w:pPr>
              <w:rPr>
                <w:color w:val="000000"/>
              </w:rPr>
            </w:pPr>
            <w:r>
              <w:rPr>
                <w:color w:val="000000"/>
              </w:rPr>
              <w:t>Федорова Валерия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Павловна</w:t>
            </w:r>
            <w:proofErr w:type="spellEnd"/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«СОШ № 6»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Учащаяся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15.01.2009</w:t>
            </w:r>
          </w:p>
        </w:tc>
      </w:tr>
      <w:tr w:rsidR="00E07E12" w:rsidRPr="00AE2E5C" w:rsidTr="00403475">
        <w:trPr>
          <w:trHeight w:val="557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5C0C8E" w:rsidRDefault="00E07E12" w:rsidP="00E07E1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rPr>
                <w:color w:val="000000"/>
              </w:rPr>
            </w:pPr>
            <w:r>
              <w:rPr>
                <w:color w:val="000000"/>
              </w:rPr>
              <w:t>Смирнова Александра Дмитриевна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«</w:t>
            </w:r>
            <w:proofErr w:type="gramStart"/>
            <w:r>
              <w:rPr>
                <w:color w:val="000000"/>
              </w:rPr>
              <w:t>Дом</w:t>
            </w:r>
            <w:proofErr w:type="gramEnd"/>
            <w:r>
              <w:rPr>
                <w:color w:val="000000"/>
              </w:rPr>
              <w:t xml:space="preserve"> детского творчества»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</w:pPr>
            <w:r>
              <w:t>Педагог-организатор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02.08.2000</w:t>
            </w:r>
          </w:p>
        </w:tc>
      </w:tr>
      <w:tr w:rsidR="00E07E12" w:rsidRPr="00AE2E5C" w:rsidTr="00403475">
        <w:trPr>
          <w:trHeight w:val="60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5C0C8E" w:rsidRDefault="00E07E12" w:rsidP="00E07E1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AE2E5C" w:rsidRDefault="00E07E12" w:rsidP="004034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Шклярская</w:t>
            </w:r>
            <w:proofErr w:type="spellEnd"/>
            <w:r>
              <w:rPr>
                <w:color w:val="000000"/>
              </w:rPr>
              <w:t xml:space="preserve"> Николь Евгеньевна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</w:t>
            </w:r>
          </w:p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«ТРК «Балтийский Берег»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 w:rsidRPr="00494076">
              <w:rPr>
                <w:color w:val="000000"/>
              </w:rPr>
              <w:t>Главный редактор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30.10.1994</w:t>
            </w:r>
          </w:p>
        </w:tc>
      </w:tr>
      <w:tr w:rsidR="00E07E12" w:rsidRPr="00AE2E5C" w:rsidTr="00403475">
        <w:trPr>
          <w:trHeight w:val="60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5C0C8E" w:rsidRDefault="00E07E12" w:rsidP="00E07E1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Default="00E07E12" w:rsidP="00403475">
            <w:pPr>
              <w:rPr>
                <w:color w:val="000000"/>
              </w:rPr>
            </w:pPr>
            <w:r>
              <w:rPr>
                <w:color w:val="000000"/>
              </w:rPr>
              <w:t>Пирогова Анастасия Александровна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«Концерн «Росэнергоатом» «Ленинградская атомная станция»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494076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Инженер технолог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24.10.1998</w:t>
            </w:r>
          </w:p>
        </w:tc>
      </w:tr>
      <w:tr w:rsidR="00E07E12" w:rsidRPr="00AE2E5C" w:rsidTr="00403475">
        <w:trPr>
          <w:trHeight w:val="60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5C0C8E" w:rsidRDefault="00E07E12" w:rsidP="00E07E1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AE2E5C" w:rsidRDefault="00E07E12" w:rsidP="004034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Абдурашидов</w:t>
            </w:r>
            <w:proofErr w:type="spellEnd"/>
            <w:r>
              <w:rPr>
                <w:color w:val="000000"/>
              </w:rPr>
              <w:t xml:space="preserve"> Исмаил </w:t>
            </w:r>
            <w:proofErr w:type="spellStart"/>
            <w:r>
              <w:rPr>
                <w:color w:val="000000"/>
              </w:rPr>
              <w:t>Камилевич</w:t>
            </w:r>
            <w:proofErr w:type="spellEnd"/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ГА</w:t>
            </w:r>
            <w:proofErr w:type="gramEnd"/>
            <w:r>
              <w:rPr>
                <w:color w:val="000000"/>
              </w:rPr>
              <w:t xml:space="preserve"> ПОУ ЛО «</w:t>
            </w:r>
            <w:proofErr w:type="spellStart"/>
            <w:r>
              <w:rPr>
                <w:color w:val="000000"/>
              </w:rPr>
              <w:t>Сосновоборский</w:t>
            </w:r>
            <w:proofErr w:type="spellEnd"/>
            <w:r>
              <w:rPr>
                <w:color w:val="000000"/>
              </w:rPr>
              <w:t xml:space="preserve"> политехнический колледж»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AE2E5C" w:rsidRDefault="00E07E12" w:rsidP="00403475">
            <w:pPr>
              <w:jc w:val="center"/>
            </w:pPr>
            <w:r>
              <w:t>Студент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07.07.2008</w:t>
            </w:r>
          </w:p>
        </w:tc>
      </w:tr>
      <w:tr w:rsidR="00E07E12" w:rsidRPr="00AE2E5C" w:rsidTr="00403475">
        <w:trPr>
          <w:trHeight w:val="60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5C0C8E" w:rsidRDefault="00E07E12" w:rsidP="00E07E1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Default="00E07E12" w:rsidP="00403475">
            <w:pPr>
              <w:rPr>
                <w:color w:val="000000"/>
              </w:rPr>
            </w:pPr>
            <w:r w:rsidRPr="00101DBF">
              <w:rPr>
                <w:color w:val="000000"/>
              </w:rPr>
              <w:t>Топчин Игорь Юрьевич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Default="00E07E12" w:rsidP="00403475">
            <w:pPr>
              <w:jc w:val="center"/>
              <w:rPr>
                <w:color w:val="000000"/>
              </w:rPr>
            </w:pPr>
            <w:r w:rsidRPr="00101DBF">
              <w:rPr>
                <w:color w:val="000000"/>
              </w:rPr>
              <w:t>МАОУ ДО СШ «Малахит»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Default="00E07E12" w:rsidP="00403475">
            <w:pPr>
              <w:jc w:val="center"/>
              <w:rPr>
                <w:color w:val="000000"/>
              </w:rPr>
            </w:pPr>
            <w:r w:rsidRPr="00101DBF">
              <w:rPr>
                <w:color w:val="000000"/>
              </w:rPr>
              <w:t>Заместитель директора по спортивной работе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Default="00E07E12" w:rsidP="00403475">
            <w:pPr>
              <w:jc w:val="center"/>
              <w:rPr>
                <w:color w:val="000000"/>
              </w:rPr>
            </w:pPr>
            <w:r w:rsidRPr="00101DBF">
              <w:rPr>
                <w:color w:val="000000"/>
              </w:rPr>
              <w:t>17.11.1998</w:t>
            </w:r>
          </w:p>
        </w:tc>
      </w:tr>
      <w:tr w:rsidR="00E07E12" w:rsidRPr="00AE2E5C" w:rsidTr="00403475">
        <w:trPr>
          <w:trHeight w:val="60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5C0C8E" w:rsidRDefault="00E07E12" w:rsidP="00E07E1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Default="00E07E12" w:rsidP="00403475">
            <w:pPr>
              <w:rPr>
                <w:color w:val="000000"/>
              </w:rPr>
            </w:pPr>
            <w:r w:rsidRPr="004B5C7F">
              <w:rPr>
                <w:color w:val="000000"/>
              </w:rPr>
              <w:t>Трифонов Ростислав Олегович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Default="00E07E12" w:rsidP="00403475">
            <w:pPr>
              <w:jc w:val="center"/>
              <w:rPr>
                <w:color w:val="000000"/>
              </w:rPr>
            </w:pPr>
            <w:r w:rsidRPr="004B5C7F">
              <w:rPr>
                <w:color w:val="000000"/>
              </w:rPr>
              <w:t>МАУК «Г</w:t>
            </w:r>
            <w:r>
              <w:rPr>
                <w:color w:val="000000"/>
              </w:rPr>
              <w:t>ородской танцевальный центр»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Default="00E07E12" w:rsidP="00403475">
            <w:pPr>
              <w:jc w:val="center"/>
              <w:rPr>
                <w:color w:val="000000"/>
              </w:rPr>
            </w:pPr>
            <w:r w:rsidRPr="004B5C7F">
              <w:rPr>
                <w:color w:val="000000"/>
              </w:rPr>
              <w:t>Заместитель директора, руководитель клубного формирования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Default="00E07E12" w:rsidP="00403475">
            <w:pPr>
              <w:jc w:val="center"/>
              <w:rPr>
                <w:color w:val="000000"/>
              </w:rPr>
            </w:pPr>
            <w:r w:rsidRPr="004B5C7F">
              <w:rPr>
                <w:color w:val="000000"/>
              </w:rPr>
              <w:t>19.09.1994</w:t>
            </w:r>
          </w:p>
        </w:tc>
      </w:tr>
      <w:tr w:rsidR="00E07E12" w:rsidRPr="00AE2E5C" w:rsidTr="00403475">
        <w:trPr>
          <w:trHeight w:val="557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E12" w:rsidRPr="005C0C8E" w:rsidRDefault="00E07E12" w:rsidP="00E07E1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AE2E5C" w:rsidRDefault="00E07E12" w:rsidP="00403475">
            <w:pPr>
              <w:rPr>
                <w:color w:val="000000"/>
              </w:rPr>
            </w:pPr>
            <w:r w:rsidRPr="004B5C7F">
              <w:rPr>
                <w:color w:val="000000"/>
              </w:rPr>
              <w:t>Арбузова Виктория Владиславовна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Default="00E07E12" w:rsidP="00403475">
            <w:pPr>
              <w:jc w:val="center"/>
              <w:rPr>
                <w:color w:val="000000"/>
              </w:rPr>
            </w:pPr>
            <w:r w:rsidRPr="004B5C7F">
              <w:rPr>
                <w:color w:val="000000"/>
              </w:rPr>
              <w:t>МБОУ «СОШ №6»</w:t>
            </w:r>
            <w:r>
              <w:rPr>
                <w:color w:val="000000"/>
              </w:rPr>
              <w:t xml:space="preserve">, </w:t>
            </w:r>
          </w:p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 w:rsidRPr="004B5C7F">
              <w:t>ИП Писарева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AE2E5C" w:rsidRDefault="00E07E12" w:rsidP="00403475">
            <w:pPr>
              <w:jc w:val="center"/>
            </w:pPr>
            <w:r w:rsidRPr="004B5C7F">
              <w:t>Учитель математики, управляющая учебным центром «</w:t>
            </w:r>
            <w:proofErr w:type="spellStart"/>
            <w:r w:rsidRPr="004B5C7F">
              <w:t>Алгоритмика</w:t>
            </w:r>
            <w:proofErr w:type="spellEnd"/>
            <w:r w:rsidRPr="004B5C7F">
              <w:t>», «</w:t>
            </w:r>
            <w:proofErr w:type="spellStart"/>
            <w:r w:rsidRPr="004B5C7F">
              <w:t>Еврошкола</w:t>
            </w:r>
            <w:proofErr w:type="spellEnd"/>
            <w:r w:rsidRPr="004B5C7F">
              <w:t>»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12" w:rsidRPr="00AE2E5C" w:rsidRDefault="00E07E12" w:rsidP="00403475">
            <w:pPr>
              <w:jc w:val="center"/>
              <w:rPr>
                <w:color w:val="000000"/>
              </w:rPr>
            </w:pPr>
            <w:r w:rsidRPr="004B5C7F">
              <w:rPr>
                <w:color w:val="000000"/>
              </w:rPr>
              <w:t>08.06.1998</w:t>
            </w:r>
          </w:p>
        </w:tc>
      </w:tr>
    </w:tbl>
    <w:p w:rsidR="00E07E12" w:rsidRPr="00375275" w:rsidRDefault="00E07E12" w:rsidP="00E07E12">
      <w:pPr>
        <w:autoSpaceDE w:val="0"/>
        <w:autoSpaceDN w:val="0"/>
        <w:adjustRightInd w:val="0"/>
        <w:jc w:val="right"/>
      </w:pPr>
      <w:r>
        <w:t>»</w:t>
      </w:r>
    </w:p>
    <w:p w:rsidR="00E07E12" w:rsidRDefault="00E07E12" w:rsidP="00E07E12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39" w:rsidRDefault="004D0539" w:rsidP="00762166">
      <w:r>
        <w:separator/>
      </w:r>
    </w:p>
  </w:endnote>
  <w:endnote w:type="continuationSeparator" w:id="0">
    <w:p w:rsidR="004D0539" w:rsidRDefault="004D053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1DF" w:rsidRDefault="005D51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1DF" w:rsidRDefault="005D51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1DF" w:rsidRDefault="005D51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39" w:rsidRDefault="004D0539" w:rsidP="00762166">
      <w:r>
        <w:separator/>
      </w:r>
    </w:p>
  </w:footnote>
  <w:footnote w:type="continuationSeparator" w:id="0">
    <w:p w:rsidR="004D0539" w:rsidRDefault="004D053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1DF" w:rsidRDefault="005D51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1DF" w:rsidRDefault="005D51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A02"/>
    <w:multiLevelType w:val="hybridMultilevel"/>
    <w:tmpl w:val="639CC46A"/>
    <w:lvl w:ilvl="0" w:tplc="1728C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FB57EC3"/>
    <w:multiLevelType w:val="hybridMultilevel"/>
    <w:tmpl w:val="87E00ED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81a5361-8c9e-4560-8aa0-06fdc3eb479e"/>
  </w:docVars>
  <w:rsids>
    <w:rsidRoot w:val="00E07E1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4568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D0539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D51DF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47AC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07E12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69D0"/>
    <w:rsid w:val="00F92E3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07E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07E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80bcc6a-4029-4bf0-b2f9-eae234377cf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580bcc6a-4029-4bf0-b2f9-eae234377cf1.dot</Template>
  <TotalTime>0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2026-06-10T08:31:00Z</cp:lastPrinted>
  <dcterms:created xsi:type="dcterms:W3CDTF">2026-06-10T11:27:00Z</dcterms:created>
  <dcterms:modified xsi:type="dcterms:W3CDTF">2026-06-10T11:40:00Z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781a5361-8c9e-4560-8aa0-06fdc3eb479e</vt:lpwstr>
  </property>
</Properties>
</file>